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97FE" w14:textId="77777777" w:rsidR="00CB6849" w:rsidRDefault="00FF4EBB" w:rsidP="001F2F58">
      <w:pPr>
        <w:jc w:val="center"/>
        <w:rPr>
          <w:rFonts w:ascii="Segoe UI" w:hAnsi="Segoe UI" w:cs="Segoe UI"/>
          <w:b/>
          <w:noProof/>
          <w:sz w:val="28"/>
          <w:szCs w:val="28"/>
        </w:rPr>
      </w:pPr>
      <w:r w:rsidRPr="001429A2">
        <w:rPr>
          <w:rFonts w:ascii="Segoe UI" w:hAnsi="Segoe UI" w:cs="Segoe UI"/>
          <w:b/>
          <w:noProof/>
          <w:sz w:val="28"/>
          <w:szCs w:val="28"/>
        </w:rPr>
        <w:t>PRIJAVA NEZAKONITE VSEBINE</w:t>
      </w:r>
      <w:r w:rsidR="00CB6849">
        <w:rPr>
          <w:rFonts w:ascii="Segoe UI" w:hAnsi="Segoe UI" w:cs="Segoe UI"/>
          <w:b/>
          <w:noProof/>
          <w:sz w:val="28"/>
          <w:szCs w:val="28"/>
        </w:rPr>
        <w:t xml:space="preserve"> </w:t>
      </w:r>
    </w:p>
    <w:p w14:paraId="7D5DD4E5" w14:textId="3D5C3DE7" w:rsidR="006653D4" w:rsidRPr="001429A2" w:rsidRDefault="00CB6849" w:rsidP="001F2F58">
      <w:pPr>
        <w:jc w:val="center"/>
        <w:rPr>
          <w:rFonts w:ascii="Segoe UI" w:hAnsi="Segoe UI" w:cs="Segoe UI"/>
          <w:b/>
          <w:noProof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</w:rPr>
        <w:t>na podlagi 16. člena Akta o digitalnih storitvah</w:t>
      </w:r>
    </w:p>
    <w:p w14:paraId="13BD5EFD" w14:textId="77777777" w:rsidR="006653D4" w:rsidRDefault="006653D4" w:rsidP="006653D4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51955CB" w14:textId="77777777" w:rsidR="00FF4EBB" w:rsidRPr="00657B03" w:rsidRDefault="00FF4EBB" w:rsidP="006653D4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2"/>
        <w:gridCol w:w="7081"/>
      </w:tblGrid>
      <w:tr w:rsidR="00FF4EBB" w:rsidRPr="001429A2" w14:paraId="317344E4" w14:textId="77777777" w:rsidTr="001429A2">
        <w:tc>
          <w:tcPr>
            <w:tcW w:w="9628" w:type="dxa"/>
            <w:gridSpan w:val="3"/>
            <w:shd w:val="clear" w:color="auto" w:fill="FFE141"/>
          </w:tcPr>
          <w:p w14:paraId="187DE97E" w14:textId="5D9C1A74" w:rsidR="00FF4EBB" w:rsidRPr="001429A2" w:rsidRDefault="00701BD5" w:rsidP="001429A2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PODATKI O </w:t>
            </w:r>
            <w:r w:rsidR="00FF4EBB"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>PRIJAVITELJ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U</w:t>
            </w:r>
            <w:r w:rsidR="008674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/ PRIJAVITELJICI</w:t>
            </w:r>
            <w:r w:rsidR="00FF4EBB"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743D" w:rsidRPr="001429A2" w14:paraId="59F34E27" w14:textId="77777777" w:rsidTr="00692A46">
        <w:tc>
          <w:tcPr>
            <w:tcW w:w="2405" w:type="dxa"/>
            <w:shd w:val="clear" w:color="auto" w:fill="FFE141"/>
            <w:vAlign w:val="center"/>
          </w:tcPr>
          <w:p w14:paraId="0533DEC2" w14:textId="12B0BA17" w:rsidR="0086743D" w:rsidRPr="0086743D" w:rsidRDefault="0086743D" w:rsidP="0086743D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Ime: </w:t>
            </w:r>
          </w:p>
        </w:tc>
        <w:tc>
          <w:tcPr>
            <w:tcW w:w="7223" w:type="dxa"/>
            <w:gridSpan w:val="2"/>
            <w:vAlign w:val="center"/>
          </w:tcPr>
          <w:p w14:paraId="439C303C" w14:textId="51D22074" w:rsidR="0086743D" w:rsidRPr="0086743D" w:rsidRDefault="0086743D" w:rsidP="006237ED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86743D" w:rsidRPr="001429A2" w14:paraId="762D3B6C" w14:textId="77777777" w:rsidTr="00692A46">
        <w:tc>
          <w:tcPr>
            <w:tcW w:w="2405" w:type="dxa"/>
            <w:shd w:val="clear" w:color="auto" w:fill="FFE141"/>
            <w:vAlign w:val="center"/>
          </w:tcPr>
          <w:p w14:paraId="67A5EBF6" w14:textId="763F5AC8" w:rsidR="0086743D" w:rsidRPr="0086743D" w:rsidRDefault="0086743D" w:rsidP="0086743D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Elektronski naslov</w:t>
            </w:r>
            <w:r w:rsidR="00692A46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3" w:type="dxa"/>
            <w:gridSpan w:val="2"/>
            <w:vAlign w:val="center"/>
          </w:tcPr>
          <w:p w14:paraId="2D461F58" w14:textId="1867F81B" w:rsidR="0086743D" w:rsidRPr="0086743D" w:rsidRDefault="0086743D" w:rsidP="006237ED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1F2F58" w:rsidRPr="001429A2" w14:paraId="25A7D1F8" w14:textId="77777777" w:rsidTr="00AE05BE">
        <w:tc>
          <w:tcPr>
            <w:tcW w:w="9628" w:type="dxa"/>
            <w:gridSpan w:val="3"/>
            <w:vAlign w:val="center"/>
          </w:tcPr>
          <w:p w14:paraId="2E4B9BE1" w14:textId="59871529" w:rsidR="00701BD5" w:rsidRPr="00EE3CBA" w:rsidRDefault="001F2F58" w:rsidP="001F2F58">
            <w:pPr>
              <w:rPr>
                <w:rFonts w:ascii="Segoe UI" w:hAnsi="Segoe UI" w:cs="Segoe UI"/>
                <w:sz w:val="18"/>
                <w:szCs w:val="18"/>
              </w:rPr>
            </w:pPr>
            <w:r w:rsidRPr="00EE3CBA">
              <w:rPr>
                <w:rFonts w:ascii="Segoe UI" w:hAnsi="Segoe UI" w:cs="Segoe UI"/>
                <w:sz w:val="18"/>
                <w:szCs w:val="18"/>
              </w:rPr>
              <w:t>Podatek o imenu in elektronskem naslovu se ne izpolni, če gre za informacije, za katere se šteje, da vključujejo eno od kaznivih dejanj iz členov 3 do 7 Direktive 2011/93/EU.</w:t>
            </w:r>
            <w:r w:rsidR="006C07E7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 w:rsidR="00701BD5" w:rsidRPr="00EE3CBA">
              <w:rPr>
                <w:rFonts w:ascii="Segoe UI" w:hAnsi="Segoe UI" w:cs="Segoe UI"/>
                <w:sz w:val="18"/>
                <w:szCs w:val="18"/>
              </w:rPr>
              <w:t>Po navedenih členih Direktive gre za storitev, sostorilstvo, poskus, napeljevanje</w:t>
            </w:r>
            <w:r w:rsidR="006C07E7">
              <w:rPr>
                <w:rFonts w:ascii="Segoe UI" w:hAnsi="Segoe UI" w:cs="Segoe UI"/>
                <w:sz w:val="18"/>
                <w:szCs w:val="18"/>
              </w:rPr>
              <w:t xml:space="preserve"> ter </w:t>
            </w:r>
            <w:r w:rsidR="00701BD5" w:rsidRPr="00EE3CBA">
              <w:rPr>
                <w:rFonts w:ascii="Segoe UI" w:hAnsi="Segoe UI" w:cs="Segoe UI"/>
                <w:sz w:val="18"/>
                <w:szCs w:val="18"/>
              </w:rPr>
              <w:t xml:space="preserve">pomoč </w:t>
            </w:r>
            <w:r w:rsidR="006C07E7">
              <w:rPr>
                <w:rFonts w:ascii="Segoe UI" w:hAnsi="Segoe UI" w:cs="Segoe UI"/>
                <w:sz w:val="18"/>
                <w:szCs w:val="18"/>
              </w:rPr>
              <w:t xml:space="preserve">in podpiranje </w:t>
            </w:r>
            <w:r w:rsidR="00701BD5" w:rsidRPr="00EE3CBA">
              <w:rPr>
                <w:rFonts w:ascii="Segoe UI" w:hAnsi="Segoe UI" w:cs="Segoe UI"/>
                <w:sz w:val="18"/>
                <w:szCs w:val="18"/>
              </w:rPr>
              <w:t>pri kaznivih dejanjih spolne zlorabe, spolnega izkoriščanja, kaznivih dejanj v zvezi z otroško pornografijo, pridobivanje otrok za spolne namene.</w:t>
            </w:r>
          </w:p>
        </w:tc>
      </w:tr>
      <w:tr w:rsidR="00701BD5" w:rsidRPr="001429A2" w14:paraId="213FBB1E" w14:textId="77777777" w:rsidTr="0086743D">
        <w:tc>
          <w:tcPr>
            <w:tcW w:w="9628" w:type="dxa"/>
            <w:gridSpan w:val="3"/>
            <w:shd w:val="clear" w:color="auto" w:fill="FFE141"/>
            <w:vAlign w:val="center"/>
          </w:tcPr>
          <w:p w14:paraId="5EC0DD3D" w14:textId="77777777" w:rsidR="00701BD5" w:rsidRPr="00701BD5" w:rsidRDefault="00701BD5" w:rsidP="00701BD5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1BD5">
              <w:rPr>
                <w:rFonts w:ascii="Segoe UI" w:hAnsi="Segoe UI" w:cs="Segoe UI"/>
                <w:b/>
                <w:bCs/>
                <w:sz w:val="20"/>
                <w:szCs w:val="20"/>
              </w:rPr>
              <w:t>PODATKI O NEZAKONITI VSEBINI</w:t>
            </w:r>
          </w:p>
          <w:p w14:paraId="5A26E583" w14:textId="2F4EC23F" w:rsidR="00701BD5" w:rsidRPr="005E570B" w:rsidRDefault="00701BD5" w:rsidP="005E570B">
            <w:pPr>
              <w:rPr>
                <w:rFonts w:ascii="Segoe UI" w:hAnsi="Segoe UI" w:cs="Segoe UI"/>
                <w:sz w:val="20"/>
                <w:szCs w:val="20"/>
              </w:rPr>
            </w:pPr>
            <w:r w:rsidRPr="005E570B">
              <w:rPr>
                <w:rFonts w:ascii="Segoe UI" w:hAnsi="Segoe UI" w:cs="Segoe UI"/>
                <w:sz w:val="20"/>
                <w:szCs w:val="20"/>
              </w:rPr>
              <w:t>Naved</w:t>
            </w:r>
            <w:r w:rsidR="0086743D" w:rsidRPr="005E570B">
              <w:rPr>
                <w:rFonts w:ascii="Segoe UI" w:hAnsi="Segoe UI" w:cs="Segoe UI"/>
                <w:sz w:val="20"/>
                <w:szCs w:val="20"/>
              </w:rPr>
              <w:t>ite</w:t>
            </w:r>
            <w:r w:rsidRPr="005E570B">
              <w:rPr>
                <w:rFonts w:ascii="Segoe UI" w:hAnsi="Segoe UI" w:cs="Segoe UI"/>
                <w:sz w:val="20"/>
                <w:szCs w:val="20"/>
              </w:rPr>
              <w:t xml:space="preserve"> točn</w:t>
            </w:r>
            <w:r w:rsidR="0086743D" w:rsidRPr="005E570B">
              <w:rPr>
                <w:rFonts w:ascii="Segoe UI" w:hAnsi="Segoe UI" w:cs="Segoe UI"/>
                <w:sz w:val="20"/>
                <w:szCs w:val="20"/>
              </w:rPr>
              <w:t>o</w:t>
            </w:r>
            <w:r w:rsidRPr="005E570B">
              <w:rPr>
                <w:rFonts w:ascii="Segoe UI" w:hAnsi="Segoe UI" w:cs="Segoe UI"/>
                <w:sz w:val="20"/>
                <w:szCs w:val="20"/>
              </w:rPr>
              <w:t xml:space="preserve"> elektronsk</w:t>
            </w:r>
            <w:r w:rsidR="0086743D" w:rsidRPr="005E570B">
              <w:rPr>
                <w:rFonts w:ascii="Segoe UI" w:hAnsi="Segoe UI" w:cs="Segoe UI"/>
                <w:sz w:val="20"/>
                <w:szCs w:val="20"/>
              </w:rPr>
              <w:t>o</w:t>
            </w:r>
            <w:r w:rsidRPr="005E570B">
              <w:rPr>
                <w:rFonts w:ascii="Segoe UI" w:hAnsi="Segoe UI" w:cs="Segoe UI"/>
                <w:sz w:val="20"/>
                <w:szCs w:val="20"/>
              </w:rPr>
              <w:t xml:space="preserve"> lokacij</w:t>
            </w:r>
            <w:r w:rsidR="0086743D" w:rsidRPr="005E570B">
              <w:rPr>
                <w:rFonts w:ascii="Segoe UI" w:hAnsi="Segoe UI" w:cs="Segoe UI"/>
                <w:sz w:val="20"/>
                <w:szCs w:val="20"/>
              </w:rPr>
              <w:t>o, ki vsebuje nezakonite vsebine</w:t>
            </w:r>
            <w:r w:rsidRPr="005E570B">
              <w:rPr>
                <w:rFonts w:ascii="Segoe UI" w:hAnsi="Segoe UI" w:cs="Segoe UI"/>
                <w:sz w:val="20"/>
                <w:szCs w:val="20"/>
              </w:rPr>
              <w:t>, kot je točen URL ali URL-ji, in po potrebi dodatne informacije, na podlagi katerih je mogoče prepoznati nezakonito vsebino</w:t>
            </w:r>
            <w:r w:rsidR="005E570B" w:rsidRPr="005E570B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701BD5" w:rsidRPr="001429A2" w14:paraId="1AAF1E28" w14:textId="77777777" w:rsidTr="001510F9">
        <w:tc>
          <w:tcPr>
            <w:tcW w:w="2547" w:type="dxa"/>
            <w:gridSpan w:val="2"/>
            <w:shd w:val="clear" w:color="auto" w:fill="FFE141"/>
            <w:vAlign w:val="center"/>
          </w:tcPr>
          <w:p w14:paraId="48C8A097" w14:textId="251EA6A4" w:rsidR="00701BD5" w:rsidRPr="0086743D" w:rsidRDefault="00701BD5" w:rsidP="00701BD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URL o</w:t>
            </w:r>
            <w:r w:rsid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ziroma</w:t>
            </w: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lokacij</w:t>
            </w:r>
            <w:r w:rsid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nezakonite vsebine:</w:t>
            </w:r>
          </w:p>
        </w:tc>
        <w:tc>
          <w:tcPr>
            <w:tcW w:w="7081" w:type="dxa"/>
            <w:vAlign w:val="center"/>
          </w:tcPr>
          <w:p w14:paraId="1A5DC72F" w14:textId="6B697C0B" w:rsidR="00701BD5" w:rsidRPr="0086743D" w:rsidRDefault="00701BD5" w:rsidP="001F2F58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701BD5" w:rsidRPr="001429A2" w14:paraId="2520F14C" w14:textId="77777777" w:rsidTr="001510F9">
        <w:tc>
          <w:tcPr>
            <w:tcW w:w="2547" w:type="dxa"/>
            <w:gridSpan w:val="2"/>
            <w:shd w:val="clear" w:color="auto" w:fill="FFE141"/>
            <w:vAlign w:val="center"/>
          </w:tcPr>
          <w:p w14:paraId="0060B295" w14:textId="345CDA69" w:rsidR="00701BD5" w:rsidRPr="0086743D" w:rsidRDefault="00701BD5" w:rsidP="00701BD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Datum in čas nezakonite vsebine:</w:t>
            </w:r>
          </w:p>
        </w:tc>
        <w:tc>
          <w:tcPr>
            <w:tcW w:w="7081" w:type="dxa"/>
            <w:vAlign w:val="center"/>
          </w:tcPr>
          <w:p w14:paraId="18AFA385" w14:textId="77777777" w:rsidR="00701BD5" w:rsidRPr="0086743D" w:rsidRDefault="00701BD5" w:rsidP="001F2F58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701BD5" w:rsidRPr="001429A2" w14:paraId="04360067" w14:textId="77777777" w:rsidTr="0086743D">
        <w:tc>
          <w:tcPr>
            <w:tcW w:w="9628" w:type="dxa"/>
            <w:gridSpan w:val="3"/>
            <w:shd w:val="clear" w:color="auto" w:fill="FFE141"/>
            <w:vAlign w:val="center"/>
          </w:tcPr>
          <w:p w14:paraId="537D2D0C" w14:textId="69AF407C" w:rsidR="00701BD5" w:rsidRPr="0086743D" w:rsidRDefault="00701BD5" w:rsidP="00701BD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Vrsta nezakonite vsebine (npr. sovražni govor, teroristična vsebina, spolna zloraba, ipd.): </w:t>
            </w:r>
          </w:p>
        </w:tc>
      </w:tr>
      <w:tr w:rsidR="00701BD5" w:rsidRPr="001429A2" w14:paraId="73CFDFC4" w14:textId="77777777" w:rsidTr="001E21B1">
        <w:trPr>
          <w:trHeight w:val="1064"/>
        </w:trPr>
        <w:tc>
          <w:tcPr>
            <w:tcW w:w="9628" w:type="dxa"/>
            <w:gridSpan w:val="3"/>
            <w:vAlign w:val="center"/>
          </w:tcPr>
          <w:p w14:paraId="57B5C83E" w14:textId="77777777" w:rsidR="0086743D" w:rsidRPr="001510F9" w:rsidRDefault="0086743D" w:rsidP="001510F9">
            <w:pPr>
              <w:spacing w:line="360" w:lineRule="auto"/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701BD5" w:rsidRPr="001429A2" w14:paraId="50537B06" w14:textId="77777777" w:rsidTr="0086743D">
        <w:tc>
          <w:tcPr>
            <w:tcW w:w="9628" w:type="dxa"/>
            <w:gridSpan w:val="3"/>
            <w:shd w:val="clear" w:color="auto" w:fill="FFE141"/>
            <w:vAlign w:val="center"/>
          </w:tcPr>
          <w:p w14:paraId="3FC3A9BD" w14:textId="5CD086EB" w:rsidR="00701BD5" w:rsidRPr="0086743D" w:rsidRDefault="00701BD5" w:rsidP="00701BD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Morebitne dodatne informacije, na podlagi katerih je mogoče prepoznati nezakonito vsebino: </w:t>
            </w:r>
          </w:p>
        </w:tc>
      </w:tr>
      <w:tr w:rsidR="00701BD5" w:rsidRPr="001429A2" w14:paraId="5AFD0BF5" w14:textId="77777777" w:rsidTr="001E21B1">
        <w:trPr>
          <w:trHeight w:val="997"/>
        </w:trPr>
        <w:tc>
          <w:tcPr>
            <w:tcW w:w="9628" w:type="dxa"/>
            <w:gridSpan w:val="3"/>
            <w:vAlign w:val="center"/>
          </w:tcPr>
          <w:p w14:paraId="15AAF81C" w14:textId="77777777" w:rsidR="0086743D" w:rsidRPr="001F2F58" w:rsidRDefault="0086743D" w:rsidP="001F2F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F4EBB" w:rsidRPr="001429A2" w14:paraId="282A4E6E" w14:textId="77777777" w:rsidTr="001429A2">
        <w:tc>
          <w:tcPr>
            <w:tcW w:w="9628" w:type="dxa"/>
            <w:gridSpan w:val="3"/>
            <w:shd w:val="clear" w:color="auto" w:fill="FFE141"/>
          </w:tcPr>
          <w:p w14:paraId="4408FEF8" w14:textId="0FEA90B4" w:rsidR="001429A2" w:rsidRPr="001429A2" w:rsidRDefault="00FF4EBB" w:rsidP="001429A2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>UTEMELJITE RAZLOG</w:t>
            </w:r>
            <w:r w:rsid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E</w:t>
            </w:r>
            <w:r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ZAKAJ </w:t>
            </w:r>
            <w:r w:rsid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DOMNEVATE</w:t>
            </w:r>
            <w:r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DA JE </w:t>
            </w:r>
            <w:r w:rsidR="001F2F58">
              <w:rPr>
                <w:rFonts w:ascii="Segoe UI" w:hAnsi="Segoe UI" w:cs="Segoe UI"/>
                <w:b/>
                <w:bCs/>
                <w:sz w:val="20"/>
                <w:szCs w:val="20"/>
              </w:rPr>
              <w:t>PRIJAVLJENA VSEBINA</w:t>
            </w:r>
            <w:r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NEZAKONITA</w:t>
            </w:r>
            <w:r w:rsidR="00701BD5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</w:tr>
      <w:tr w:rsidR="001429A2" w:rsidRPr="001429A2" w14:paraId="7BE4E590" w14:textId="77777777" w:rsidTr="001E21B1">
        <w:trPr>
          <w:trHeight w:val="1966"/>
        </w:trPr>
        <w:tc>
          <w:tcPr>
            <w:tcW w:w="9628" w:type="dxa"/>
            <w:gridSpan w:val="3"/>
            <w:vAlign w:val="center"/>
          </w:tcPr>
          <w:p w14:paraId="5135A9B5" w14:textId="77777777" w:rsidR="001429A2" w:rsidRPr="00AE05BE" w:rsidRDefault="001429A2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366DF525" w14:textId="77777777" w:rsidR="001429A2" w:rsidRPr="00AE05BE" w:rsidRDefault="001429A2" w:rsidP="001429A2">
            <w:pPr>
              <w:tabs>
                <w:tab w:val="left" w:pos="2055"/>
              </w:tabs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4BD2593A" w14:textId="77777777" w:rsidR="003E7FA0" w:rsidRPr="00AE05BE" w:rsidRDefault="003E7FA0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502A2547" w14:textId="77777777" w:rsidR="001429A2" w:rsidRPr="00AE05BE" w:rsidRDefault="001429A2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FF4EBB" w:rsidRPr="001429A2" w14:paraId="7D54D6D5" w14:textId="77777777" w:rsidTr="001429A2">
        <w:tc>
          <w:tcPr>
            <w:tcW w:w="9628" w:type="dxa"/>
            <w:gridSpan w:val="3"/>
            <w:shd w:val="clear" w:color="auto" w:fill="FFE141"/>
          </w:tcPr>
          <w:p w14:paraId="024DCA41" w14:textId="33BDB26E" w:rsidR="00FF4EBB" w:rsidRPr="001429A2" w:rsidRDefault="001E21B1" w:rsidP="001429A2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MOREBITNE </w:t>
            </w:r>
            <w:r w:rsidR="00FF4EBB" w:rsidRPr="001429A2">
              <w:rPr>
                <w:rFonts w:ascii="Segoe UI" w:hAnsi="Segoe UI" w:cs="Segoe UI"/>
                <w:b/>
                <w:bCs/>
                <w:sz w:val="20"/>
                <w:szCs w:val="20"/>
              </w:rPr>
              <w:t>DODATNE PRIPOMBE IN NAVEDBE</w:t>
            </w:r>
          </w:p>
        </w:tc>
      </w:tr>
      <w:tr w:rsidR="00FF4EBB" w:rsidRPr="001429A2" w14:paraId="393D1899" w14:textId="77777777" w:rsidTr="001E21B1">
        <w:trPr>
          <w:trHeight w:val="1263"/>
        </w:trPr>
        <w:tc>
          <w:tcPr>
            <w:tcW w:w="9628" w:type="dxa"/>
            <w:gridSpan w:val="3"/>
            <w:vAlign w:val="center"/>
          </w:tcPr>
          <w:p w14:paraId="7365ACB6" w14:textId="77777777" w:rsidR="00FF4EBB" w:rsidRPr="00AE05BE" w:rsidRDefault="00FF4EBB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0C9C26DB" w14:textId="77777777" w:rsidR="00EE3CBA" w:rsidRPr="00AE05BE" w:rsidRDefault="00EE3CBA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2AEF4BD6" w14:textId="77777777" w:rsidR="00FF4EBB" w:rsidRPr="00AE05BE" w:rsidRDefault="00FF4EBB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86743D" w:rsidRPr="001429A2" w14:paraId="3F67B6AA" w14:textId="77777777" w:rsidTr="0086743D">
        <w:tc>
          <w:tcPr>
            <w:tcW w:w="9628" w:type="dxa"/>
            <w:gridSpan w:val="3"/>
            <w:shd w:val="clear" w:color="auto" w:fill="FFE141"/>
            <w:vAlign w:val="center"/>
          </w:tcPr>
          <w:p w14:paraId="0D1D7D97" w14:textId="57CEACBA" w:rsidR="0086743D" w:rsidRPr="0086743D" w:rsidRDefault="0086743D" w:rsidP="0086743D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  <w:r w:rsidRPr="0086743D">
              <w:rPr>
                <w:rFonts w:ascii="Segoe UI" w:hAnsi="Segoe UI" w:cs="Segoe UI"/>
                <w:b/>
                <w:bCs/>
                <w:sz w:val="20"/>
                <w:szCs w:val="20"/>
              </w:rPr>
              <w:t>IZJAVA PRIJAVITELJA / PRIJAVITELJICE</w:t>
            </w:r>
          </w:p>
        </w:tc>
      </w:tr>
      <w:tr w:rsidR="0086743D" w:rsidRPr="001429A2" w14:paraId="725E1592" w14:textId="77777777" w:rsidTr="00AE05BE">
        <w:tc>
          <w:tcPr>
            <w:tcW w:w="9628" w:type="dxa"/>
            <w:gridSpan w:val="3"/>
            <w:vAlign w:val="center"/>
          </w:tcPr>
          <w:p w14:paraId="5C98F0E3" w14:textId="14F56496" w:rsidR="005E35EA" w:rsidRPr="005E35EA" w:rsidRDefault="005E35EA" w:rsidP="006237ED">
            <w:pPr>
              <w:rPr>
                <w:rFonts w:ascii="Segoe UI" w:hAnsi="Segoe UI" w:cs="Segoe UI"/>
                <w:b/>
                <w:bCs/>
                <w:color w:val="0070C0"/>
                <w:sz w:val="22"/>
                <w:szCs w:val="22"/>
              </w:rPr>
            </w:pPr>
            <w:r w:rsidRPr="005E35EA">
              <w:rPr>
                <w:rFonts w:ascii="Segoe UI" w:hAnsi="Segoe UI" w:cs="Segoe UI"/>
                <w:b/>
                <w:bCs/>
                <w:sz w:val="22"/>
                <w:szCs w:val="22"/>
              </w:rPr>
              <w:t>Z oddajo te prijave potrjujem, da sem v dobri veri prepričan/a, da so informacije in navedbe v prijavi točne in popolne.</w:t>
            </w:r>
          </w:p>
        </w:tc>
      </w:tr>
      <w:tr w:rsidR="001510F9" w:rsidRPr="001429A2" w14:paraId="041A75C5" w14:textId="77777777" w:rsidTr="001510F9">
        <w:tc>
          <w:tcPr>
            <w:tcW w:w="2547" w:type="dxa"/>
            <w:gridSpan w:val="2"/>
            <w:shd w:val="clear" w:color="auto" w:fill="FFE141"/>
            <w:vAlign w:val="center"/>
          </w:tcPr>
          <w:p w14:paraId="65D16515" w14:textId="0DF86F6B" w:rsidR="001510F9" w:rsidRPr="0086743D" w:rsidRDefault="001510F9" w:rsidP="001510F9">
            <w:pPr>
              <w:spacing w:line="360" w:lineRule="auto"/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  <w:bookmarkStart w:id="0" w:name="_Hlk223010799"/>
            <w:r w:rsidRPr="001510F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Datum prijave: </w:t>
            </w:r>
          </w:p>
        </w:tc>
        <w:tc>
          <w:tcPr>
            <w:tcW w:w="7081" w:type="dxa"/>
            <w:vAlign w:val="center"/>
          </w:tcPr>
          <w:p w14:paraId="3896968D" w14:textId="71FF2F95" w:rsidR="001510F9" w:rsidRPr="0086743D" w:rsidRDefault="001510F9" w:rsidP="001510F9">
            <w:pPr>
              <w:spacing w:line="360" w:lineRule="auto"/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bookmarkEnd w:id="0"/>
    </w:tbl>
    <w:p w14:paraId="19BA0F0E" w14:textId="185E650A" w:rsidR="001510F9" w:rsidRPr="003E7FA0" w:rsidRDefault="001510F9" w:rsidP="00FF4EBB">
      <w:pPr>
        <w:rPr>
          <w:rFonts w:ascii="Segoe UI" w:hAnsi="Segoe UI" w:cs="Segoe UI"/>
          <w:b/>
          <w:bCs/>
          <w:sz w:val="22"/>
          <w:szCs w:val="22"/>
        </w:rPr>
      </w:pPr>
    </w:p>
    <w:sectPr w:rsidR="001510F9" w:rsidRPr="003E7FA0" w:rsidSect="00B820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340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404E" w14:textId="77777777" w:rsidR="001E3097" w:rsidRDefault="001E3097">
      <w:r>
        <w:separator/>
      </w:r>
    </w:p>
  </w:endnote>
  <w:endnote w:type="continuationSeparator" w:id="0">
    <w:p w14:paraId="71CC6F51" w14:textId="77777777" w:rsidR="001E3097" w:rsidRDefault="001E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166D" w14:textId="77777777" w:rsidR="00C75AD1" w:rsidRDefault="00C75AD1" w:rsidP="005157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44783" w14:textId="77777777" w:rsidR="00C75AD1" w:rsidRDefault="00C75AD1" w:rsidP="00CD1F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DBC3" w14:textId="5487AF1F" w:rsidR="00C75AD1" w:rsidRPr="00032C85" w:rsidRDefault="00C75AD1" w:rsidP="00B82047">
    <w:pPr>
      <w:pStyle w:val="Footer"/>
      <w:framePr w:w="564" w:h="251" w:hRule="exact" w:wrap="around" w:vAnchor="text" w:hAnchor="page" w:x="10921" w:y="379"/>
      <w:pBdr>
        <w:bottom w:val="single" w:sz="12" w:space="1" w:color="auto"/>
      </w:pBdr>
      <w:tabs>
        <w:tab w:val="decimal" w:pos="0"/>
      </w:tabs>
      <w:ind w:right="-15"/>
      <w:jc w:val="left"/>
      <w:rPr>
        <w:rStyle w:val="PageNumber"/>
        <w:rFonts w:ascii="Segoe UI" w:hAnsi="Segoe UI" w:cs="Segoe UI"/>
        <w:sz w:val="16"/>
        <w:szCs w:val="16"/>
      </w:rPr>
    </w:pPr>
    <w:r w:rsidRPr="00032C85">
      <w:rPr>
        <w:rStyle w:val="PageNumber"/>
        <w:rFonts w:ascii="Segoe UI" w:hAnsi="Segoe UI" w:cs="Segoe UI"/>
        <w:sz w:val="16"/>
        <w:szCs w:val="16"/>
      </w:rPr>
      <w:fldChar w:fldCharType="begin"/>
    </w:r>
    <w:r w:rsidRPr="00032C85">
      <w:rPr>
        <w:rStyle w:val="PageNumber"/>
        <w:rFonts w:ascii="Segoe UI" w:hAnsi="Segoe UI" w:cs="Segoe UI"/>
        <w:sz w:val="16"/>
        <w:szCs w:val="16"/>
      </w:rPr>
      <w:instrText xml:space="preserve">PAGE  </w:instrText>
    </w:r>
    <w:r w:rsidRPr="00032C85">
      <w:rPr>
        <w:rStyle w:val="PageNumber"/>
        <w:rFonts w:ascii="Segoe UI" w:hAnsi="Segoe UI" w:cs="Segoe UI"/>
        <w:sz w:val="16"/>
        <w:szCs w:val="16"/>
      </w:rPr>
      <w:fldChar w:fldCharType="separate"/>
    </w:r>
    <w:r w:rsidR="000D4FE6">
      <w:rPr>
        <w:rStyle w:val="PageNumber"/>
        <w:rFonts w:ascii="Segoe UI" w:hAnsi="Segoe UI" w:cs="Segoe UI"/>
        <w:noProof/>
        <w:sz w:val="16"/>
        <w:szCs w:val="16"/>
      </w:rPr>
      <w:t>3</w:t>
    </w:r>
    <w:r w:rsidRPr="00032C85">
      <w:rPr>
        <w:rStyle w:val="PageNumber"/>
        <w:rFonts w:ascii="Segoe UI" w:hAnsi="Segoe UI" w:cs="Segoe UI"/>
        <w:sz w:val="16"/>
        <w:szCs w:val="16"/>
      </w:rPr>
      <w:fldChar w:fldCharType="end"/>
    </w:r>
    <w:r w:rsidRPr="00032C85">
      <w:rPr>
        <w:rStyle w:val="PageNumber"/>
        <w:rFonts w:ascii="Segoe UI" w:hAnsi="Segoe UI" w:cs="Segoe UI"/>
        <w:sz w:val="16"/>
        <w:szCs w:val="16"/>
      </w:rPr>
      <w:t>/</w:t>
    </w:r>
    <w:r w:rsidRPr="00032C85">
      <w:rPr>
        <w:rStyle w:val="PageNumber"/>
        <w:rFonts w:ascii="Segoe UI" w:hAnsi="Segoe UI" w:cs="Segoe UI"/>
        <w:sz w:val="16"/>
        <w:szCs w:val="16"/>
      </w:rPr>
      <w:fldChar w:fldCharType="begin"/>
    </w:r>
    <w:r w:rsidRPr="00032C85">
      <w:rPr>
        <w:rStyle w:val="PageNumber"/>
        <w:rFonts w:ascii="Segoe UI" w:hAnsi="Segoe UI" w:cs="Segoe UI"/>
        <w:sz w:val="16"/>
        <w:szCs w:val="16"/>
      </w:rPr>
      <w:instrText xml:space="preserve"> NUMPAGES </w:instrText>
    </w:r>
    <w:r w:rsidRPr="00032C85">
      <w:rPr>
        <w:rStyle w:val="PageNumber"/>
        <w:rFonts w:ascii="Segoe UI" w:hAnsi="Segoe UI" w:cs="Segoe UI"/>
        <w:sz w:val="16"/>
        <w:szCs w:val="16"/>
      </w:rPr>
      <w:fldChar w:fldCharType="separate"/>
    </w:r>
    <w:r w:rsidR="000D4FE6">
      <w:rPr>
        <w:rStyle w:val="PageNumber"/>
        <w:rFonts w:ascii="Segoe UI" w:hAnsi="Segoe UI" w:cs="Segoe UI"/>
        <w:noProof/>
        <w:sz w:val="16"/>
        <w:szCs w:val="16"/>
      </w:rPr>
      <w:t>3</w:t>
    </w:r>
    <w:r w:rsidRPr="00032C85">
      <w:rPr>
        <w:rStyle w:val="PageNumber"/>
        <w:rFonts w:ascii="Segoe UI" w:hAnsi="Segoe UI" w:cs="Segoe UI"/>
        <w:sz w:val="16"/>
        <w:szCs w:val="16"/>
      </w:rPr>
      <w:fldChar w:fldCharType="end"/>
    </w:r>
  </w:p>
  <w:p w14:paraId="486579C7" w14:textId="00F445BE" w:rsidR="00C75AD1" w:rsidRPr="001D5728" w:rsidRDefault="00C75AD1" w:rsidP="00056B35">
    <w:pPr>
      <w:pStyle w:val="Footer"/>
      <w:pBdr>
        <w:top w:val="single" w:sz="4" w:space="1" w:color="auto"/>
      </w:pBdr>
      <w:tabs>
        <w:tab w:val="left" w:pos="1397"/>
      </w:tabs>
      <w:spacing w:before="480" w:line="360" w:lineRule="auto"/>
      <w:jc w:val="left"/>
      <w:rPr>
        <w:noProof/>
        <w:sz w:val="16"/>
        <w:szCs w:val="16"/>
        <w:lang w:eastAsia="sl-SI"/>
      </w:rPr>
    </w:pPr>
    <w:r w:rsidRPr="00067B38">
      <w:rPr>
        <w:rFonts w:ascii="Segoe UI" w:hAnsi="Segoe UI" w:cs="Segoe UI"/>
        <w:noProof/>
        <w:sz w:val="24"/>
        <w:lang w:eastAsia="sl-SI"/>
      </w:rPr>
      <w:t xml:space="preserve">                </w:t>
    </w:r>
    <w:r w:rsidRPr="00067B38">
      <w:rPr>
        <w:noProof/>
        <w:sz w:val="16"/>
        <w:szCs w:val="16"/>
        <w:lang w:eastAsia="sl-SI"/>
      </w:rPr>
      <w:t xml:space="preserve">                                                                           </w:t>
    </w:r>
    <w:r>
      <w:rPr>
        <w:noProof/>
        <w:sz w:val="16"/>
        <w:szCs w:val="16"/>
        <w:lang w:eastAsia="sl-SI"/>
      </w:rPr>
      <w:t xml:space="preserve">                                                                </w:t>
    </w:r>
    <w:r w:rsidR="00B15AB9">
      <w:rPr>
        <w:noProof/>
        <w:sz w:val="16"/>
        <w:szCs w:val="16"/>
        <w:lang w:eastAsia="sl-SI"/>
      </w:rPr>
      <w:t xml:space="preserve">                         </w:t>
    </w:r>
    <w:r>
      <w:rPr>
        <w:noProof/>
        <w:sz w:val="16"/>
        <w:szCs w:val="16"/>
        <w:lang w:eastAsia="sl-SI"/>
      </w:rPr>
      <w:t xml:space="preserve">       </w:t>
    </w:r>
    <w:r w:rsidRPr="00067B38">
      <w:rPr>
        <w:noProof/>
        <w:sz w:val="16"/>
        <w:szCs w:val="16"/>
        <w:lang w:eastAsia="sl-SI"/>
      </w:rPr>
      <w:t xml:space="preserve"> </w:t>
    </w:r>
    <w:r w:rsidRPr="001D5728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190B" w14:textId="246DF7F7" w:rsidR="00C75AD1" w:rsidRPr="001D5728" w:rsidRDefault="00C75AD1" w:rsidP="001429A2">
    <w:pPr>
      <w:pStyle w:val="Footer"/>
      <w:pBdr>
        <w:top w:val="single" w:sz="4" w:space="1" w:color="auto"/>
      </w:pBdr>
      <w:tabs>
        <w:tab w:val="left" w:pos="1397"/>
      </w:tabs>
      <w:spacing w:line="360" w:lineRule="auto"/>
      <w:jc w:val="left"/>
      <w:rPr>
        <w:noProof/>
        <w:sz w:val="16"/>
        <w:szCs w:val="16"/>
        <w:lang w:eastAsia="sl-SI"/>
      </w:rPr>
    </w:pPr>
    <w:r w:rsidRPr="00067B38">
      <w:rPr>
        <w:rFonts w:ascii="Segoe UI" w:hAnsi="Segoe UI" w:cs="Segoe UI"/>
        <w:noProof/>
        <w:sz w:val="24"/>
        <w:lang w:eastAsia="sl-SI"/>
      </w:rPr>
      <w:t xml:space="preserve">                </w:t>
    </w:r>
    <w:r w:rsidRPr="00067B38">
      <w:rPr>
        <w:noProof/>
        <w:sz w:val="16"/>
        <w:szCs w:val="16"/>
        <w:lang w:eastAsia="sl-SI"/>
      </w:rPr>
      <w:t xml:space="preserve">                                                                           </w:t>
    </w:r>
    <w:r>
      <w:rPr>
        <w:noProof/>
        <w:sz w:val="16"/>
        <w:szCs w:val="16"/>
        <w:lang w:eastAsia="sl-SI"/>
      </w:rPr>
      <w:t xml:space="preserve">                                                                      </w:t>
    </w:r>
    <w:r w:rsidRPr="00067B38">
      <w:rPr>
        <w:noProof/>
        <w:sz w:val="16"/>
        <w:szCs w:val="16"/>
        <w:lang w:eastAsia="sl-SI"/>
      </w:rPr>
      <w:t xml:space="preserve"> </w:t>
    </w:r>
    <w:r w:rsidR="00B15AB9">
      <w:rPr>
        <w:noProof/>
        <w:sz w:val="16"/>
        <w:szCs w:val="16"/>
        <w:lang w:eastAsia="sl-SI"/>
      </w:rPr>
      <w:t xml:space="preserve">                        </w:t>
    </w:r>
    <w:r w:rsidRPr="00067B38">
      <w:rPr>
        <w:noProof/>
        <w:sz w:val="16"/>
        <w:szCs w:val="16"/>
        <w:lang w:eastAsia="sl-SI"/>
      </w:rPr>
      <w:t xml:space="preserve"> </w:t>
    </w:r>
    <w:r w:rsidRPr="001D5728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6761" w14:textId="77777777" w:rsidR="001E3097" w:rsidRDefault="001E3097">
      <w:r>
        <w:separator/>
      </w:r>
    </w:p>
  </w:footnote>
  <w:footnote w:type="continuationSeparator" w:id="0">
    <w:p w14:paraId="2BF2F0A9" w14:textId="77777777" w:rsidR="001E3097" w:rsidRDefault="001E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F38" w14:textId="30A8EACB" w:rsidR="00C75AD1" w:rsidRPr="00581A00" w:rsidRDefault="00C75AD1" w:rsidP="00B15AB9">
    <w:pPr>
      <w:pStyle w:val="Header"/>
      <w:jc w:val="right"/>
      <w:rPr>
        <w:noProof/>
        <w:sz w:val="16"/>
        <w:szCs w:val="16"/>
        <w:lang w:eastAsia="sl-SI"/>
      </w:rPr>
    </w:pPr>
    <w:r w:rsidRPr="00581A00">
      <w:rPr>
        <w:noProof/>
        <w:sz w:val="16"/>
        <w:szCs w:val="16"/>
        <w:lang w:eastAsia="sl-SI"/>
      </w:rPr>
      <w:t xml:space="preserve">        </w:t>
    </w:r>
    <w:r w:rsidR="00B15AB9">
      <w:rPr>
        <w:noProof/>
        <w:lang w:eastAsia="sl-SI"/>
      </w:rPr>
      <w:t xml:space="preserve"> </w:t>
    </w:r>
    <w:r w:rsidRPr="00581A00">
      <w:rPr>
        <w:noProof/>
        <w:sz w:val="16"/>
        <w:szCs w:val="16"/>
        <w:lang w:eastAsia="sl-SI"/>
      </w:rPr>
      <w:t xml:space="preserve">                                                                                                   </w:t>
    </w:r>
    <w:r>
      <w:rPr>
        <w:noProof/>
        <w:sz w:val="16"/>
        <w:szCs w:val="16"/>
        <w:lang w:eastAsia="sl-SI"/>
      </w:rPr>
      <w:t xml:space="preserve">        </w:t>
    </w:r>
    <w:r w:rsidRPr="00581A00">
      <w:rPr>
        <w:noProof/>
        <w:sz w:val="16"/>
        <w:szCs w:val="16"/>
        <w:lang w:eastAsia="sl-SI"/>
      </w:rPr>
      <w:t xml:space="preserve"> </w:t>
    </w:r>
    <w:r>
      <w:t xml:space="preserve">        </w:t>
    </w:r>
    <w:r w:rsidR="00BA17E5">
      <w:rPr>
        <w:noProof/>
        <w:lang w:eastAsia="sl-SI"/>
      </w:rPr>
      <w:fldChar w:fldCharType="begin"/>
    </w:r>
    <w:r w:rsidR="00BA17E5">
      <w:rPr>
        <w:noProof/>
        <w:lang w:eastAsia="sl-SI"/>
      </w:rPr>
      <w:instrText xml:space="preserve"> INCLUDEPICTURE  "cid:image001.jpg@01D3A3E8.191541C0" \* MERGEFORMATINET </w:instrText>
    </w:r>
    <w:r w:rsidR="00BA17E5">
      <w:rPr>
        <w:noProof/>
        <w:lang w:eastAsia="sl-SI"/>
      </w:rPr>
      <w:fldChar w:fldCharType="separate"/>
    </w:r>
    <w:r w:rsidR="00F97C43">
      <w:rPr>
        <w:noProof/>
        <w:lang w:eastAsia="sl-SI"/>
      </w:rPr>
      <w:fldChar w:fldCharType="begin"/>
    </w:r>
    <w:r w:rsidR="00F97C43">
      <w:rPr>
        <w:noProof/>
        <w:lang w:eastAsia="sl-SI"/>
      </w:rPr>
      <w:instrText xml:space="preserve"> INCLUDEPICTURE  "cid:image001.jpg@01D3A3E8.191541C0" \* MERGEFORMATINET </w:instrText>
    </w:r>
    <w:r w:rsidR="00F97C43">
      <w:rPr>
        <w:noProof/>
        <w:lang w:eastAsia="sl-SI"/>
      </w:rPr>
      <w:fldChar w:fldCharType="separate"/>
    </w:r>
    <w:r w:rsidR="009D12B9">
      <w:rPr>
        <w:noProof/>
        <w:lang w:eastAsia="sl-SI"/>
      </w:rPr>
      <w:fldChar w:fldCharType="begin"/>
    </w:r>
    <w:r w:rsidR="009D12B9">
      <w:rPr>
        <w:noProof/>
        <w:lang w:eastAsia="sl-SI"/>
      </w:rPr>
      <w:instrText xml:space="preserve"> INCLUDEPICTURE  "cid:image001.jpg@01D3A3E8.191541C0" \* MERGEFORMATINET </w:instrText>
    </w:r>
    <w:r w:rsidR="009D12B9">
      <w:rPr>
        <w:noProof/>
        <w:lang w:eastAsia="sl-SI"/>
      </w:rPr>
      <w:fldChar w:fldCharType="separate"/>
    </w:r>
    <w:r w:rsidR="0047498E">
      <w:rPr>
        <w:noProof/>
        <w:lang w:eastAsia="sl-SI"/>
      </w:rPr>
      <w:fldChar w:fldCharType="begin"/>
    </w:r>
    <w:r w:rsidR="0047498E">
      <w:rPr>
        <w:noProof/>
        <w:lang w:eastAsia="sl-SI"/>
      </w:rPr>
      <w:instrText xml:space="preserve"> INCLUDEPICTURE  "cid:image001.jpg@01D3A3E8.191541C0" \* MERGEFORMATINET </w:instrText>
    </w:r>
    <w:r w:rsidR="0047498E">
      <w:rPr>
        <w:noProof/>
        <w:lang w:eastAsia="sl-SI"/>
      </w:rPr>
      <w:fldChar w:fldCharType="separate"/>
    </w:r>
    <w:r w:rsidR="006237ED">
      <w:rPr>
        <w:noProof/>
        <w:lang w:eastAsia="sl-SI"/>
      </w:rPr>
      <w:fldChar w:fldCharType="begin"/>
    </w:r>
    <w:r w:rsidR="006237ED">
      <w:rPr>
        <w:noProof/>
        <w:lang w:eastAsia="sl-SI"/>
      </w:rPr>
      <w:instrText xml:space="preserve"> INCLUDEPICTURE  "cid:image001.jpg@01D3A3E8.191541C0" \* MERGEFORMATINET </w:instrText>
    </w:r>
    <w:r w:rsidR="006237ED">
      <w:rPr>
        <w:noProof/>
        <w:lang w:eastAsia="sl-SI"/>
      </w:rPr>
      <w:fldChar w:fldCharType="separate"/>
    </w:r>
    <w:r w:rsidR="00B1784D">
      <w:rPr>
        <w:noProof/>
        <w:lang w:eastAsia="sl-SI"/>
      </w:rPr>
      <w:fldChar w:fldCharType="begin"/>
    </w:r>
    <w:r w:rsidR="00B1784D">
      <w:rPr>
        <w:noProof/>
        <w:lang w:eastAsia="sl-SI"/>
      </w:rPr>
      <w:instrText xml:space="preserve"> INCLUDEPICTURE  "cid:image001.jpg@01D3A3E8.191541C0" \* MERGEFORMATINET </w:instrText>
    </w:r>
    <w:r w:rsidR="00B1784D">
      <w:rPr>
        <w:noProof/>
        <w:lang w:eastAsia="sl-SI"/>
      </w:rPr>
      <w:fldChar w:fldCharType="separate"/>
    </w:r>
    <w:r w:rsidR="00B05721">
      <w:rPr>
        <w:noProof/>
        <w:lang w:eastAsia="sl-SI"/>
      </w:rPr>
      <w:fldChar w:fldCharType="begin"/>
    </w:r>
    <w:r w:rsidR="00B05721">
      <w:rPr>
        <w:noProof/>
        <w:lang w:eastAsia="sl-SI"/>
      </w:rPr>
      <w:instrText xml:space="preserve"> INCLUDEPICTURE  "cid:image001.jpg@01D3A3E8.191541C0" \* MERGEFORMATINET </w:instrText>
    </w:r>
    <w:r w:rsidR="00B05721">
      <w:rPr>
        <w:noProof/>
        <w:lang w:eastAsia="sl-SI"/>
      </w:rPr>
      <w:fldChar w:fldCharType="separate"/>
    </w:r>
    <w:r w:rsidR="005C3763">
      <w:rPr>
        <w:noProof/>
        <w:lang w:eastAsia="sl-SI"/>
      </w:rPr>
      <w:fldChar w:fldCharType="begin"/>
    </w:r>
    <w:r w:rsidR="005C3763">
      <w:rPr>
        <w:noProof/>
        <w:lang w:eastAsia="sl-SI"/>
      </w:rPr>
      <w:instrText xml:space="preserve"> INCLUDEPICTURE  "cid:image001.jpg@01D3A3E8.191541C0" \* MERGEFORMATINET </w:instrText>
    </w:r>
    <w:r w:rsidR="005C3763">
      <w:rPr>
        <w:noProof/>
        <w:lang w:eastAsia="sl-SI"/>
      </w:rPr>
      <w:fldChar w:fldCharType="separate"/>
    </w:r>
    <w:r w:rsidR="004C7A9A">
      <w:rPr>
        <w:noProof/>
        <w:lang w:eastAsia="sl-SI"/>
      </w:rPr>
      <w:fldChar w:fldCharType="begin"/>
    </w:r>
    <w:r w:rsidR="004C7A9A">
      <w:rPr>
        <w:noProof/>
        <w:lang w:eastAsia="sl-SI"/>
      </w:rPr>
      <w:instrText xml:space="preserve"> INCLUDEPICTURE  "cid:image001.jpg@01D3A3E8.191541C0" \* MERGEFORMATINET </w:instrText>
    </w:r>
    <w:r w:rsidR="004C7A9A">
      <w:rPr>
        <w:noProof/>
        <w:lang w:eastAsia="sl-SI"/>
      </w:rPr>
      <w:fldChar w:fldCharType="separate"/>
    </w:r>
    <w:r w:rsidR="0036006A">
      <w:rPr>
        <w:noProof/>
        <w:lang w:eastAsia="sl-SI"/>
      </w:rPr>
      <w:fldChar w:fldCharType="begin"/>
    </w:r>
    <w:r w:rsidR="0036006A">
      <w:rPr>
        <w:noProof/>
        <w:lang w:eastAsia="sl-SI"/>
      </w:rPr>
      <w:instrText xml:space="preserve"> INCLUDEPICTURE  "cid:image001.jpg@01D3A3E8.191541C0" \* MERGEFORMATINET </w:instrText>
    </w:r>
    <w:r w:rsidR="0036006A">
      <w:rPr>
        <w:noProof/>
        <w:lang w:eastAsia="sl-SI"/>
      </w:rPr>
      <w:fldChar w:fldCharType="separate"/>
    </w:r>
    <w:r w:rsidR="0036006A">
      <w:rPr>
        <w:noProof/>
        <w:lang w:eastAsia="sl-SI"/>
      </w:rPr>
      <w:fldChar w:fldCharType="begin"/>
    </w:r>
    <w:r w:rsidR="0036006A">
      <w:rPr>
        <w:noProof/>
        <w:lang w:eastAsia="sl-SI"/>
      </w:rPr>
      <w:instrText xml:space="preserve"> INCLUDEPICTURE  "cid:image001.jpg@01D3A3E8.191541C0" \* MERGEFORMATINET </w:instrText>
    </w:r>
    <w:r w:rsidR="0036006A">
      <w:rPr>
        <w:noProof/>
        <w:lang w:eastAsia="sl-SI"/>
      </w:rPr>
      <w:fldChar w:fldCharType="separate"/>
    </w:r>
    <w:r w:rsidR="00A37EA1">
      <w:rPr>
        <w:noProof/>
        <w:lang w:eastAsia="sl-SI"/>
      </w:rPr>
      <w:fldChar w:fldCharType="begin"/>
    </w:r>
    <w:r w:rsidR="00A37EA1">
      <w:rPr>
        <w:noProof/>
        <w:lang w:eastAsia="sl-SI"/>
      </w:rPr>
      <w:instrText xml:space="preserve"> INCLUDEPICTURE  "cid:image001.jpg@01D3A3E8.191541C0" \* MERGEFORMATINET </w:instrText>
    </w:r>
    <w:r w:rsidR="00A37EA1">
      <w:rPr>
        <w:noProof/>
        <w:lang w:eastAsia="sl-SI"/>
      </w:rPr>
      <w:fldChar w:fldCharType="separate"/>
    </w:r>
    <w:r w:rsidR="00AE05BE">
      <w:rPr>
        <w:noProof/>
        <w:lang w:eastAsia="sl-SI"/>
      </w:rPr>
      <w:fldChar w:fldCharType="begin"/>
    </w:r>
    <w:r w:rsidR="00AE05BE">
      <w:rPr>
        <w:noProof/>
        <w:lang w:eastAsia="sl-SI"/>
      </w:rPr>
      <w:instrText xml:space="preserve"> INCLUDEPICTURE  "cid:image001.jpg@01D3A3E8.191541C0" \* MERGEFORMATINET </w:instrText>
    </w:r>
    <w:r w:rsidR="00AE05BE">
      <w:rPr>
        <w:noProof/>
        <w:lang w:eastAsia="sl-SI"/>
      </w:rPr>
      <w:fldChar w:fldCharType="separate"/>
    </w:r>
    <w:r w:rsidR="003E7FA0">
      <w:rPr>
        <w:noProof/>
        <w:lang w:eastAsia="sl-SI"/>
      </w:rPr>
      <w:fldChar w:fldCharType="begin"/>
    </w:r>
    <w:r w:rsidR="003E7FA0">
      <w:rPr>
        <w:noProof/>
        <w:lang w:eastAsia="sl-SI"/>
      </w:rPr>
      <w:instrText xml:space="preserve"> INCLUDEPICTURE  "cid:image001.jpg@01D3A3E8.191541C0" \* MERGEFORMATINET </w:instrText>
    </w:r>
    <w:r w:rsidR="003E7FA0">
      <w:rPr>
        <w:noProof/>
        <w:lang w:eastAsia="sl-SI"/>
      </w:rPr>
      <w:fldChar w:fldCharType="separate"/>
    </w:r>
    <w:r w:rsidR="00EE3CBA">
      <w:rPr>
        <w:noProof/>
        <w:lang w:eastAsia="sl-SI"/>
      </w:rPr>
      <w:fldChar w:fldCharType="begin"/>
    </w:r>
    <w:r w:rsidR="00EE3CBA">
      <w:rPr>
        <w:noProof/>
        <w:lang w:eastAsia="sl-SI"/>
      </w:rPr>
      <w:instrText xml:space="preserve"> INCLUDEPICTURE  "cid:image001.jpg@01D3A3E8.191541C0" \* MERGEFORMATINET </w:instrText>
    </w:r>
    <w:r w:rsidR="00EE3CBA">
      <w:rPr>
        <w:noProof/>
        <w:lang w:eastAsia="sl-SI"/>
      </w:rPr>
      <w:fldChar w:fldCharType="separate"/>
    </w:r>
    <w:r w:rsidR="005E35EA">
      <w:rPr>
        <w:noProof/>
        <w:lang w:eastAsia="sl-SI"/>
      </w:rPr>
      <w:fldChar w:fldCharType="begin"/>
    </w:r>
    <w:r w:rsidR="005E35EA">
      <w:rPr>
        <w:noProof/>
        <w:lang w:eastAsia="sl-SI"/>
      </w:rPr>
      <w:instrText xml:space="preserve"> INCLUDEPICTURE  "cid:image001.jpg@01D3A3E8.191541C0" \* MERGEFORMATINET </w:instrText>
    </w:r>
    <w:r w:rsidR="005E35EA">
      <w:rPr>
        <w:noProof/>
        <w:lang w:eastAsia="sl-SI"/>
      </w:rPr>
      <w:fldChar w:fldCharType="separate"/>
    </w:r>
    <w:r w:rsidR="001E3097">
      <w:rPr>
        <w:noProof/>
        <w:lang w:eastAsia="sl-SI"/>
      </w:rPr>
      <w:fldChar w:fldCharType="begin"/>
    </w:r>
    <w:r w:rsidR="001E3097">
      <w:rPr>
        <w:noProof/>
        <w:lang w:eastAsia="sl-SI"/>
      </w:rPr>
      <w:instrText xml:space="preserve"> </w:instrText>
    </w:r>
    <w:r w:rsidR="001E3097">
      <w:rPr>
        <w:noProof/>
        <w:lang w:eastAsia="sl-SI"/>
      </w:rPr>
      <w:instrText>INCLUDEPICTURE  "cid:image001.jpg@01D3A3E8.191541C0" \* MERGEFORMATINET</w:instrText>
    </w:r>
    <w:r w:rsidR="001E3097">
      <w:rPr>
        <w:noProof/>
        <w:lang w:eastAsia="sl-SI"/>
      </w:rPr>
      <w:instrText xml:space="preserve"> </w:instrText>
    </w:r>
    <w:r w:rsidR="001E3097">
      <w:rPr>
        <w:noProof/>
        <w:lang w:eastAsia="sl-SI"/>
      </w:rPr>
      <w:fldChar w:fldCharType="separate"/>
    </w:r>
    <w:r w:rsidR="001E3097">
      <w:rPr>
        <w:noProof/>
        <w:lang w:eastAsia="sl-SI"/>
      </w:rPr>
      <w:pict w14:anchorId="52F8F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98.6pt;height:17.7pt;visibility:visible;mso-width-percent:0;mso-height-percent:0;mso-width-percent:0;mso-height-percent:0">
          <v:imagedata r:id="rId1" r:href="rId2"/>
        </v:shape>
      </w:pict>
    </w:r>
    <w:r w:rsidR="001E3097">
      <w:rPr>
        <w:noProof/>
        <w:lang w:eastAsia="sl-SI"/>
      </w:rPr>
      <w:fldChar w:fldCharType="end"/>
    </w:r>
    <w:r w:rsidR="005E35EA">
      <w:rPr>
        <w:noProof/>
        <w:lang w:eastAsia="sl-SI"/>
      </w:rPr>
      <w:fldChar w:fldCharType="end"/>
    </w:r>
    <w:r w:rsidR="00EE3CBA">
      <w:rPr>
        <w:noProof/>
        <w:lang w:eastAsia="sl-SI"/>
      </w:rPr>
      <w:fldChar w:fldCharType="end"/>
    </w:r>
    <w:r w:rsidR="003E7FA0">
      <w:rPr>
        <w:noProof/>
        <w:lang w:eastAsia="sl-SI"/>
      </w:rPr>
      <w:fldChar w:fldCharType="end"/>
    </w:r>
    <w:r w:rsidR="00AE05BE">
      <w:rPr>
        <w:noProof/>
        <w:lang w:eastAsia="sl-SI"/>
      </w:rPr>
      <w:fldChar w:fldCharType="end"/>
    </w:r>
    <w:r w:rsidR="00A37EA1">
      <w:rPr>
        <w:noProof/>
        <w:lang w:eastAsia="sl-SI"/>
      </w:rPr>
      <w:fldChar w:fldCharType="end"/>
    </w:r>
    <w:r w:rsidR="0036006A">
      <w:rPr>
        <w:noProof/>
        <w:lang w:eastAsia="sl-SI"/>
      </w:rPr>
      <w:fldChar w:fldCharType="end"/>
    </w:r>
    <w:r w:rsidR="0036006A">
      <w:rPr>
        <w:noProof/>
        <w:lang w:eastAsia="sl-SI"/>
      </w:rPr>
      <w:fldChar w:fldCharType="end"/>
    </w:r>
    <w:r w:rsidR="004C7A9A">
      <w:rPr>
        <w:noProof/>
        <w:lang w:eastAsia="sl-SI"/>
      </w:rPr>
      <w:fldChar w:fldCharType="end"/>
    </w:r>
    <w:r w:rsidR="005C3763">
      <w:rPr>
        <w:noProof/>
        <w:lang w:eastAsia="sl-SI"/>
      </w:rPr>
      <w:fldChar w:fldCharType="end"/>
    </w:r>
    <w:r w:rsidR="00B05721">
      <w:rPr>
        <w:noProof/>
        <w:lang w:eastAsia="sl-SI"/>
      </w:rPr>
      <w:fldChar w:fldCharType="end"/>
    </w:r>
    <w:r w:rsidR="00B1784D">
      <w:rPr>
        <w:noProof/>
        <w:lang w:eastAsia="sl-SI"/>
      </w:rPr>
      <w:fldChar w:fldCharType="end"/>
    </w:r>
    <w:r w:rsidR="006237ED">
      <w:rPr>
        <w:noProof/>
        <w:lang w:eastAsia="sl-SI"/>
      </w:rPr>
      <w:fldChar w:fldCharType="end"/>
    </w:r>
    <w:r w:rsidR="0047498E">
      <w:rPr>
        <w:noProof/>
        <w:lang w:eastAsia="sl-SI"/>
      </w:rPr>
      <w:fldChar w:fldCharType="end"/>
    </w:r>
    <w:r w:rsidR="009D12B9">
      <w:rPr>
        <w:noProof/>
        <w:lang w:eastAsia="sl-SI"/>
      </w:rPr>
      <w:fldChar w:fldCharType="end"/>
    </w:r>
    <w:r w:rsidR="00F97C43">
      <w:rPr>
        <w:noProof/>
        <w:lang w:eastAsia="sl-SI"/>
      </w:rPr>
      <w:fldChar w:fldCharType="end"/>
    </w:r>
    <w:r w:rsidR="00BA17E5">
      <w:rPr>
        <w:noProof/>
        <w:lang w:eastAsia="sl-SI"/>
      </w:rPr>
      <w:fldChar w:fldCharType="end"/>
    </w:r>
    <w:r>
      <w:t xml:space="preserve">                                                                                                                     </w:t>
    </w:r>
    <w:r w:rsidRPr="00B86C46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0F16D80A" w14:textId="77777777" w:rsidR="00C75AD1" w:rsidRDefault="00C75AD1" w:rsidP="00032C85">
    <w:pPr>
      <w:pStyle w:val="Header"/>
      <w:spacing w:after="240" w:line="480" w:lineRule="auto"/>
      <w:jc w:val="right"/>
    </w:pPr>
    <w:r>
      <w:t>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3C9" w14:textId="469CC0F5" w:rsidR="00C75AD1" w:rsidRPr="001D5728" w:rsidRDefault="00C75AD1" w:rsidP="00B15AB9">
    <w:pPr>
      <w:pStyle w:val="Header"/>
      <w:jc w:val="right"/>
      <w:rPr>
        <w:rFonts w:ascii="Calibri" w:eastAsia="Calibri" w:hAnsi="Calibri"/>
        <w:noProof/>
        <w:sz w:val="22"/>
        <w:szCs w:val="22"/>
        <w:lang w:eastAsia="sl-SI"/>
      </w:rPr>
    </w:pPr>
    <w:r w:rsidRPr="001D5728">
      <w:rPr>
        <w:rFonts w:ascii="Calibri" w:eastAsia="Calibri" w:hAnsi="Calibri"/>
        <w:noProof/>
        <w:sz w:val="22"/>
        <w:szCs w:val="22"/>
        <w:lang w:eastAsia="sl-SI"/>
      </w:rPr>
      <w:t xml:space="preserve"> </w:t>
    </w:r>
    <w:r>
      <w:rPr>
        <w:rFonts w:ascii="Calibri" w:eastAsia="Calibri" w:hAnsi="Calibri"/>
        <w:noProof/>
        <w:sz w:val="22"/>
        <w:szCs w:val="22"/>
        <w:lang w:eastAsia="sl-SI"/>
      </w:rPr>
      <w:t xml:space="preserve">    </w:t>
    </w:r>
    <w:r w:rsidRPr="001D5728">
      <w:rPr>
        <w:rFonts w:ascii="Calibri" w:eastAsia="Calibri" w:hAnsi="Calibri"/>
        <w:noProof/>
        <w:sz w:val="22"/>
        <w:szCs w:val="22"/>
        <w:lang w:eastAsia="sl-SI"/>
      </w:rPr>
      <w:t xml:space="preserve">                                                                                                    </w:t>
    </w:r>
    <w:r>
      <w:rPr>
        <w:rFonts w:ascii="Calibri" w:eastAsia="Calibri" w:hAnsi="Calibri"/>
        <w:noProof/>
        <w:sz w:val="22"/>
        <w:szCs w:val="22"/>
        <w:lang w:eastAsia="sl-SI"/>
      </w:rPr>
      <w:t xml:space="preserve">      </w:t>
    </w:r>
    <w:r w:rsidRPr="001D5728">
      <w:rPr>
        <w:rFonts w:ascii="Calibri" w:eastAsia="Calibri" w:hAnsi="Calibri"/>
        <w:noProof/>
        <w:sz w:val="22"/>
        <w:szCs w:val="22"/>
        <w:lang w:eastAsia="sl-SI"/>
      </w:rPr>
      <w:t xml:space="preserve">           </w:t>
    </w:r>
    <w:r w:rsidR="00BA17E5">
      <w:rPr>
        <w:noProof/>
        <w:lang w:eastAsia="sl-SI"/>
      </w:rPr>
      <w:fldChar w:fldCharType="begin"/>
    </w:r>
    <w:r w:rsidR="00BA17E5">
      <w:rPr>
        <w:noProof/>
        <w:lang w:eastAsia="sl-SI"/>
      </w:rPr>
      <w:instrText xml:space="preserve"> INCLUDEPICTURE  "cid:image001.jpg@01D3A3E8.191541C0" \* MERGEFORMATINET </w:instrText>
    </w:r>
    <w:r w:rsidR="00BA17E5">
      <w:rPr>
        <w:noProof/>
        <w:lang w:eastAsia="sl-SI"/>
      </w:rPr>
      <w:fldChar w:fldCharType="separate"/>
    </w:r>
    <w:r w:rsidR="00F97C43">
      <w:rPr>
        <w:noProof/>
        <w:lang w:eastAsia="sl-SI"/>
      </w:rPr>
      <w:fldChar w:fldCharType="begin"/>
    </w:r>
    <w:r w:rsidR="00F97C43">
      <w:rPr>
        <w:noProof/>
        <w:lang w:eastAsia="sl-SI"/>
      </w:rPr>
      <w:instrText xml:space="preserve"> INCLUDEPICTURE  "cid:image001.jpg@01D3A3E8.191541C0" \* MERGEFORMATINET </w:instrText>
    </w:r>
    <w:r w:rsidR="00F97C43">
      <w:rPr>
        <w:noProof/>
        <w:lang w:eastAsia="sl-SI"/>
      </w:rPr>
      <w:fldChar w:fldCharType="separate"/>
    </w:r>
    <w:r w:rsidR="009D12B9">
      <w:rPr>
        <w:noProof/>
        <w:lang w:eastAsia="sl-SI"/>
      </w:rPr>
      <w:fldChar w:fldCharType="begin"/>
    </w:r>
    <w:r w:rsidR="009D12B9">
      <w:rPr>
        <w:noProof/>
        <w:lang w:eastAsia="sl-SI"/>
      </w:rPr>
      <w:instrText xml:space="preserve"> INCLUDEPICTURE  "cid:image001.jpg@01D3A3E8.191541C0" \* MERGEFORMATINET </w:instrText>
    </w:r>
    <w:r w:rsidR="009D12B9">
      <w:rPr>
        <w:noProof/>
        <w:lang w:eastAsia="sl-SI"/>
      </w:rPr>
      <w:fldChar w:fldCharType="separate"/>
    </w:r>
    <w:r w:rsidR="0047498E">
      <w:rPr>
        <w:noProof/>
        <w:lang w:eastAsia="sl-SI"/>
      </w:rPr>
      <w:fldChar w:fldCharType="begin"/>
    </w:r>
    <w:r w:rsidR="0047498E">
      <w:rPr>
        <w:noProof/>
        <w:lang w:eastAsia="sl-SI"/>
      </w:rPr>
      <w:instrText xml:space="preserve"> INCLUDEPICTURE  "cid:image001.jpg@01D3A3E8.191541C0" \* MERGEFORMATINET </w:instrText>
    </w:r>
    <w:r w:rsidR="0047498E">
      <w:rPr>
        <w:noProof/>
        <w:lang w:eastAsia="sl-SI"/>
      </w:rPr>
      <w:fldChar w:fldCharType="separate"/>
    </w:r>
    <w:r w:rsidR="006237ED">
      <w:rPr>
        <w:noProof/>
        <w:lang w:eastAsia="sl-SI"/>
      </w:rPr>
      <w:fldChar w:fldCharType="begin"/>
    </w:r>
    <w:r w:rsidR="006237ED">
      <w:rPr>
        <w:noProof/>
        <w:lang w:eastAsia="sl-SI"/>
      </w:rPr>
      <w:instrText xml:space="preserve"> INCLUDEPICTURE  "cid:image001.jpg@01D3A3E8.191541C0" \* MERGEFORMATINET </w:instrText>
    </w:r>
    <w:r w:rsidR="006237ED">
      <w:rPr>
        <w:noProof/>
        <w:lang w:eastAsia="sl-SI"/>
      </w:rPr>
      <w:fldChar w:fldCharType="separate"/>
    </w:r>
    <w:r w:rsidR="00B1784D">
      <w:rPr>
        <w:noProof/>
        <w:lang w:eastAsia="sl-SI"/>
      </w:rPr>
      <w:fldChar w:fldCharType="begin"/>
    </w:r>
    <w:r w:rsidR="00B1784D">
      <w:rPr>
        <w:noProof/>
        <w:lang w:eastAsia="sl-SI"/>
      </w:rPr>
      <w:instrText xml:space="preserve"> INCLUDEPICTURE  "cid:image001.jpg@01D3A3E8.191541C0" \* MERGEFORMATINET </w:instrText>
    </w:r>
    <w:r w:rsidR="00B1784D">
      <w:rPr>
        <w:noProof/>
        <w:lang w:eastAsia="sl-SI"/>
      </w:rPr>
      <w:fldChar w:fldCharType="separate"/>
    </w:r>
    <w:r w:rsidR="00B05721">
      <w:rPr>
        <w:noProof/>
        <w:lang w:eastAsia="sl-SI"/>
      </w:rPr>
      <w:fldChar w:fldCharType="begin"/>
    </w:r>
    <w:r w:rsidR="00B05721">
      <w:rPr>
        <w:noProof/>
        <w:lang w:eastAsia="sl-SI"/>
      </w:rPr>
      <w:instrText xml:space="preserve"> INCLUDEPICTURE  "cid:image001.jpg@01D3A3E8.191541C0" \* MERGEFORMATINET </w:instrText>
    </w:r>
    <w:r w:rsidR="00B05721">
      <w:rPr>
        <w:noProof/>
        <w:lang w:eastAsia="sl-SI"/>
      </w:rPr>
      <w:fldChar w:fldCharType="separate"/>
    </w:r>
    <w:r w:rsidR="005C3763">
      <w:rPr>
        <w:noProof/>
        <w:lang w:eastAsia="sl-SI"/>
      </w:rPr>
      <w:fldChar w:fldCharType="begin"/>
    </w:r>
    <w:r w:rsidR="005C3763">
      <w:rPr>
        <w:noProof/>
        <w:lang w:eastAsia="sl-SI"/>
      </w:rPr>
      <w:instrText xml:space="preserve"> INCLUDEPICTURE  "cid:image001.jpg@01D3A3E8.191541C0" \* MERGEFORMATINET </w:instrText>
    </w:r>
    <w:r w:rsidR="005C3763">
      <w:rPr>
        <w:noProof/>
        <w:lang w:eastAsia="sl-SI"/>
      </w:rPr>
      <w:fldChar w:fldCharType="separate"/>
    </w:r>
    <w:r w:rsidR="004C7A9A">
      <w:rPr>
        <w:noProof/>
        <w:lang w:eastAsia="sl-SI"/>
      </w:rPr>
      <w:fldChar w:fldCharType="begin"/>
    </w:r>
    <w:r w:rsidR="004C7A9A">
      <w:rPr>
        <w:noProof/>
        <w:lang w:eastAsia="sl-SI"/>
      </w:rPr>
      <w:instrText xml:space="preserve"> INCLUDEPICTURE  "cid:image001.jpg@01D3A3E8.191541C0" \* MERGEFORMATINET </w:instrText>
    </w:r>
    <w:r w:rsidR="004C7A9A">
      <w:rPr>
        <w:noProof/>
        <w:lang w:eastAsia="sl-SI"/>
      </w:rPr>
      <w:fldChar w:fldCharType="separate"/>
    </w:r>
    <w:r w:rsidR="0036006A">
      <w:rPr>
        <w:noProof/>
        <w:lang w:eastAsia="sl-SI"/>
      </w:rPr>
      <w:fldChar w:fldCharType="begin"/>
    </w:r>
    <w:r w:rsidR="0036006A">
      <w:rPr>
        <w:noProof/>
        <w:lang w:eastAsia="sl-SI"/>
      </w:rPr>
      <w:instrText xml:space="preserve"> INCLUDEPICTURE  "cid:image001.jpg@01D3A3E8.191541C0" \* MERGEFORMATINET </w:instrText>
    </w:r>
    <w:r w:rsidR="0036006A">
      <w:rPr>
        <w:noProof/>
        <w:lang w:eastAsia="sl-SI"/>
      </w:rPr>
      <w:fldChar w:fldCharType="separate"/>
    </w:r>
    <w:r w:rsidR="0036006A">
      <w:rPr>
        <w:noProof/>
        <w:lang w:eastAsia="sl-SI"/>
      </w:rPr>
      <w:fldChar w:fldCharType="begin"/>
    </w:r>
    <w:r w:rsidR="0036006A">
      <w:rPr>
        <w:noProof/>
        <w:lang w:eastAsia="sl-SI"/>
      </w:rPr>
      <w:instrText xml:space="preserve"> INCLUDEPICTURE  "cid:image001.jpg@01D3A3E8.191541C0" \* MERGEFORMATINET </w:instrText>
    </w:r>
    <w:r w:rsidR="0036006A">
      <w:rPr>
        <w:noProof/>
        <w:lang w:eastAsia="sl-SI"/>
      </w:rPr>
      <w:fldChar w:fldCharType="separate"/>
    </w:r>
    <w:r w:rsidR="00A37EA1">
      <w:rPr>
        <w:noProof/>
        <w:lang w:eastAsia="sl-SI"/>
      </w:rPr>
      <w:fldChar w:fldCharType="begin"/>
    </w:r>
    <w:r w:rsidR="00A37EA1">
      <w:rPr>
        <w:noProof/>
        <w:lang w:eastAsia="sl-SI"/>
      </w:rPr>
      <w:instrText xml:space="preserve"> INCLUDEPICTURE  "cid:image001.jpg@01D3A3E8.191541C0" \* MERGEFORMATINET </w:instrText>
    </w:r>
    <w:r w:rsidR="00A37EA1">
      <w:rPr>
        <w:noProof/>
        <w:lang w:eastAsia="sl-SI"/>
      </w:rPr>
      <w:fldChar w:fldCharType="separate"/>
    </w:r>
    <w:r w:rsidR="00AE05BE">
      <w:rPr>
        <w:noProof/>
        <w:lang w:eastAsia="sl-SI"/>
      </w:rPr>
      <w:fldChar w:fldCharType="begin"/>
    </w:r>
    <w:r w:rsidR="00AE05BE">
      <w:rPr>
        <w:noProof/>
        <w:lang w:eastAsia="sl-SI"/>
      </w:rPr>
      <w:instrText xml:space="preserve"> INCLUDEPICTURE  "cid:image001.jpg@01D3A3E8.191541C0" \* MERGEFORMATINET </w:instrText>
    </w:r>
    <w:r w:rsidR="00AE05BE">
      <w:rPr>
        <w:noProof/>
        <w:lang w:eastAsia="sl-SI"/>
      </w:rPr>
      <w:fldChar w:fldCharType="separate"/>
    </w:r>
    <w:r w:rsidR="003E7FA0">
      <w:rPr>
        <w:noProof/>
        <w:lang w:eastAsia="sl-SI"/>
      </w:rPr>
      <w:fldChar w:fldCharType="begin"/>
    </w:r>
    <w:r w:rsidR="003E7FA0">
      <w:rPr>
        <w:noProof/>
        <w:lang w:eastAsia="sl-SI"/>
      </w:rPr>
      <w:instrText xml:space="preserve"> INCLUDEPICTURE  "cid:image001.jpg@01D3A3E8.191541C0" \* MERGEFORMATINET </w:instrText>
    </w:r>
    <w:r w:rsidR="003E7FA0">
      <w:rPr>
        <w:noProof/>
        <w:lang w:eastAsia="sl-SI"/>
      </w:rPr>
      <w:fldChar w:fldCharType="separate"/>
    </w:r>
    <w:r w:rsidR="00EE3CBA">
      <w:rPr>
        <w:noProof/>
        <w:lang w:eastAsia="sl-SI"/>
      </w:rPr>
      <w:fldChar w:fldCharType="begin"/>
    </w:r>
    <w:r w:rsidR="00EE3CBA">
      <w:rPr>
        <w:noProof/>
        <w:lang w:eastAsia="sl-SI"/>
      </w:rPr>
      <w:instrText xml:space="preserve"> INCLUDEPICTURE  "cid:image001.jpg@01D3A3E8.191541C0" \* MERGEFORMATINET </w:instrText>
    </w:r>
    <w:r w:rsidR="00EE3CBA">
      <w:rPr>
        <w:noProof/>
        <w:lang w:eastAsia="sl-SI"/>
      </w:rPr>
      <w:fldChar w:fldCharType="separate"/>
    </w:r>
    <w:r w:rsidR="005E35EA">
      <w:rPr>
        <w:noProof/>
        <w:lang w:eastAsia="sl-SI"/>
      </w:rPr>
      <w:fldChar w:fldCharType="begin"/>
    </w:r>
    <w:r w:rsidR="005E35EA">
      <w:rPr>
        <w:noProof/>
        <w:lang w:eastAsia="sl-SI"/>
      </w:rPr>
      <w:instrText xml:space="preserve"> INCLUDEPICTURE  "cid:image001.jpg@01D3A3E8.191541C0" \* MERGEFORMATINET </w:instrText>
    </w:r>
    <w:r w:rsidR="005E35EA">
      <w:rPr>
        <w:noProof/>
        <w:lang w:eastAsia="sl-SI"/>
      </w:rPr>
      <w:fldChar w:fldCharType="separate"/>
    </w:r>
    <w:r w:rsidR="001E3097">
      <w:rPr>
        <w:noProof/>
        <w:lang w:eastAsia="sl-SI"/>
      </w:rPr>
      <w:fldChar w:fldCharType="begin"/>
    </w:r>
    <w:r w:rsidR="001E3097">
      <w:rPr>
        <w:noProof/>
        <w:lang w:eastAsia="sl-SI"/>
      </w:rPr>
      <w:instrText xml:space="preserve"> </w:instrText>
    </w:r>
    <w:r w:rsidR="001E3097">
      <w:rPr>
        <w:noProof/>
        <w:lang w:eastAsia="sl-SI"/>
      </w:rPr>
      <w:instrText>INCLUDEPICTURE  "cid:image001.jpg@01D3A3E8.191541C0" \* MERGEFORMATINET</w:instrText>
    </w:r>
    <w:r w:rsidR="001E3097">
      <w:rPr>
        <w:noProof/>
        <w:lang w:eastAsia="sl-SI"/>
      </w:rPr>
      <w:instrText xml:space="preserve"> </w:instrText>
    </w:r>
    <w:r w:rsidR="001E3097">
      <w:rPr>
        <w:noProof/>
        <w:lang w:eastAsia="sl-SI"/>
      </w:rPr>
      <w:fldChar w:fldCharType="separate"/>
    </w:r>
    <w:r w:rsidR="001E3097">
      <w:rPr>
        <w:noProof/>
        <w:lang w:eastAsia="sl-SI"/>
      </w:rPr>
      <w:pict w14:anchorId="02643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8.6pt;height:17.7pt;visibility:visible;mso-width-percent:0;mso-height-percent:0;mso-width-percent:0;mso-height-percent:0">
          <v:imagedata r:id="rId2" r:href="rId1"/>
        </v:shape>
      </w:pict>
    </w:r>
    <w:r w:rsidR="001E3097">
      <w:rPr>
        <w:noProof/>
        <w:lang w:eastAsia="sl-SI"/>
      </w:rPr>
      <w:fldChar w:fldCharType="end"/>
    </w:r>
    <w:r w:rsidR="005E35EA">
      <w:rPr>
        <w:noProof/>
        <w:lang w:eastAsia="sl-SI"/>
      </w:rPr>
      <w:fldChar w:fldCharType="end"/>
    </w:r>
    <w:r w:rsidR="00EE3CBA">
      <w:rPr>
        <w:noProof/>
        <w:lang w:eastAsia="sl-SI"/>
      </w:rPr>
      <w:fldChar w:fldCharType="end"/>
    </w:r>
    <w:r w:rsidR="003E7FA0">
      <w:rPr>
        <w:noProof/>
        <w:lang w:eastAsia="sl-SI"/>
      </w:rPr>
      <w:fldChar w:fldCharType="end"/>
    </w:r>
    <w:r w:rsidR="00AE05BE">
      <w:rPr>
        <w:noProof/>
        <w:lang w:eastAsia="sl-SI"/>
      </w:rPr>
      <w:fldChar w:fldCharType="end"/>
    </w:r>
    <w:r w:rsidR="00A37EA1">
      <w:rPr>
        <w:noProof/>
        <w:lang w:eastAsia="sl-SI"/>
      </w:rPr>
      <w:fldChar w:fldCharType="end"/>
    </w:r>
    <w:r w:rsidR="0036006A">
      <w:rPr>
        <w:noProof/>
        <w:lang w:eastAsia="sl-SI"/>
      </w:rPr>
      <w:fldChar w:fldCharType="end"/>
    </w:r>
    <w:r w:rsidR="0036006A">
      <w:rPr>
        <w:noProof/>
        <w:lang w:eastAsia="sl-SI"/>
      </w:rPr>
      <w:fldChar w:fldCharType="end"/>
    </w:r>
    <w:r w:rsidR="004C7A9A">
      <w:rPr>
        <w:noProof/>
        <w:lang w:eastAsia="sl-SI"/>
      </w:rPr>
      <w:fldChar w:fldCharType="end"/>
    </w:r>
    <w:r w:rsidR="005C3763">
      <w:rPr>
        <w:noProof/>
        <w:lang w:eastAsia="sl-SI"/>
      </w:rPr>
      <w:fldChar w:fldCharType="end"/>
    </w:r>
    <w:r w:rsidR="00B05721">
      <w:rPr>
        <w:noProof/>
        <w:lang w:eastAsia="sl-SI"/>
      </w:rPr>
      <w:fldChar w:fldCharType="end"/>
    </w:r>
    <w:r w:rsidR="00B1784D">
      <w:rPr>
        <w:noProof/>
        <w:lang w:eastAsia="sl-SI"/>
      </w:rPr>
      <w:fldChar w:fldCharType="end"/>
    </w:r>
    <w:r w:rsidR="006237ED">
      <w:rPr>
        <w:noProof/>
        <w:lang w:eastAsia="sl-SI"/>
      </w:rPr>
      <w:fldChar w:fldCharType="end"/>
    </w:r>
    <w:r w:rsidR="0047498E">
      <w:rPr>
        <w:noProof/>
        <w:lang w:eastAsia="sl-SI"/>
      </w:rPr>
      <w:fldChar w:fldCharType="end"/>
    </w:r>
    <w:r w:rsidR="009D12B9">
      <w:rPr>
        <w:noProof/>
        <w:lang w:eastAsia="sl-SI"/>
      </w:rPr>
      <w:fldChar w:fldCharType="end"/>
    </w:r>
    <w:r w:rsidR="00F97C43">
      <w:rPr>
        <w:noProof/>
        <w:lang w:eastAsia="sl-SI"/>
      </w:rPr>
      <w:fldChar w:fldCharType="end"/>
    </w:r>
    <w:r w:rsidR="00BA17E5">
      <w:rPr>
        <w:noProof/>
        <w:lang w:eastAsia="sl-SI"/>
      </w:rPr>
      <w:fldChar w:fldCharType="end"/>
    </w:r>
    <w:r w:rsidRPr="001D5728">
      <w:rPr>
        <w:rFonts w:ascii="Calibri" w:eastAsia="Calibri" w:hAnsi="Calibri"/>
        <w:noProof/>
        <w:sz w:val="22"/>
        <w:szCs w:val="22"/>
        <w:lang w:eastAsia="sl-SI"/>
      </w:rPr>
      <w:t xml:space="preserve">                                                                                                                    </w:t>
    </w:r>
  </w:p>
  <w:p w14:paraId="653BADEF" w14:textId="71EB0F5E" w:rsidR="00C75AD1" w:rsidRPr="00FF096C" w:rsidRDefault="00C75AD1" w:rsidP="003E7FA0">
    <w:pPr>
      <w:pStyle w:val="Header"/>
      <w:spacing w:line="480" w:lineRule="auto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775"/>
    <w:multiLevelType w:val="hybridMultilevel"/>
    <w:tmpl w:val="CCF432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F7A58"/>
    <w:multiLevelType w:val="hybridMultilevel"/>
    <w:tmpl w:val="CAEC43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E05E4C"/>
    <w:multiLevelType w:val="hybridMultilevel"/>
    <w:tmpl w:val="FD74F3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7D2627"/>
    <w:multiLevelType w:val="hybridMultilevel"/>
    <w:tmpl w:val="32149936"/>
    <w:lvl w:ilvl="0" w:tplc="39A49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DC2D0E"/>
    <w:multiLevelType w:val="multilevel"/>
    <w:tmpl w:val="16C24E38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0928777">
    <w:abstractNumId w:val="4"/>
  </w:num>
  <w:num w:numId="2" w16cid:durableId="1855536701">
    <w:abstractNumId w:val="3"/>
  </w:num>
  <w:num w:numId="3" w16cid:durableId="123698162">
    <w:abstractNumId w:val="1"/>
  </w:num>
  <w:num w:numId="4" w16cid:durableId="2099522824">
    <w:abstractNumId w:val="2"/>
  </w:num>
  <w:num w:numId="5" w16cid:durableId="3849134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6C"/>
    <w:rsid w:val="00000E11"/>
    <w:rsid w:val="00032C85"/>
    <w:rsid w:val="00036095"/>
    <w:rsid w:val="00040CF7"/>
    <w:rsid w:val="00051D19"/>
    <w:rsid w:val="00056B35"/>
    <w:rsid w:val="00057B4B"/>
    <w:rsid w:val="00057B9F"/>
    <w:rsid w:val="00067B38"/>
    <w:rsid w:val="00073F43"/>
    <w:rsid w:val="0007466D"/>
    <w:rsid w:val="00077077"/>
    <w:rsid w:val="0008353E"/>
    <w:rsid w:val="00086571"/>
    <w:rsid w:val="000A5446"/>
    <w:rsid w:val="000A6FA0"/>
    <w:rsid w:val="000B2AE9"/>
    <w:rsid w:val="000C1345"/>
    <w:rsid w:val="000D4FE6"/>
    <w:rsid w:val="000D7130"/>
    <w:rsid w:val="000E2724"/>
    <w:rsid w:val="000E2B3D"/>
    <w:rsid w:val="000E4074"/>
    <w:rsid w:val="000E7FC9"/>
    <w:rsid w:val="000F3134"/>
    <w:rsid w:val="00100A78"/>
    <w:rsid w:val="00112F3B"/>
    <w:rsid w:val="001169C9"/>
    <w:rsid w:val="001224E3"/>
    <w:rsid w:val="0012436E"/>
    <w:rsid w:val="001275DF"/>
    <w:rsid w:val="00131561"/>
    <w:rsid w:val="001429A2"/>
    <w:rsid w:val="001510F9"/>
    <w:rsid w:val="0015500D"/>
    <w:rsid w:val="00162981"/>
    <w:rsid w:val="00164BD1"/>
    <w:rsid w:val="00176529"/>
    <w:rsid w:val="001767A1"/>
    <w:rsid w:val="0018221E"/>
    <w:rsid w:val="0018756F"/>
    <w:rsid w:val="0019034A"/>
    <w:rsid w:val="00193006"/>
    <w:rsid w:val="001A2546"/>
    <w:rsid w:val="001A63B9"/>
    <w:rsid w:val="001B17B6"/>
    <w:rsid w:val="001B5991"/>
    <w:rsid w:val="001D0765"/>
    <w:rsid w:val="001D474F"/>
    <w:rsid w:val="001D540D"/>
    <w:rsid w:val="001D5728"/>
    <w:rsid w:val="001E21B1"/>
    <w:rsid w:val="001E3097"/>
    <w:rsid w:val="001E4FD5"/>
    <w:rsid w:val="001F1827"/>
    <w:rsid w:val="001F2F58"/>
    <w:rsid w:val="001F4CFC"/>
    <w:rsid w:val="002102EB"/>
    <w:rsid w:val="00211E83"/>
    <w:rsid w:val="00212341"/>
    <w:rsid w:val="002155CC"/>
    <w:rsid w:val="00230B8C"/>
    <w:rsid w:val="00242587"/>
    <w:rsid w:val="002475E7"/>
    <w:rsid w:val="0025097E"/>
    <w:rsid w:val="00251E52"/>
    <w:rsid w:val="00270B03"/>
    <w:rsid w:val="002711CA"/>
    <w:rsid w:val="00275206"/>
    <w:rsid w:val="0028099E"/>
    <w:rsid w:val="00281243"/>
    <w:rsid w:val="00282BDC"/>
    <w:rsid w:val="00287053"/>
    <w:rsid w:val="002872BC"/>
    <w:rsid w:val="00291C1C"/>
    <w:rsid w:val="0029272B"/>
    <w:rsid w:val="00296334"/>
    <w:rsid w:val="0029671B"/>
    <w:rsid w:val="002A20B6"/>
    <w:rsid w:val="002A3821"/>
    <w:rsid w:val="002B2E17"/>
    <w:rsid w:val="002B77ED"/>
    <w:rsid w:val="002D3612"/>
    <w:rsid w:val="002D54CD"/>
    <w:rsid w:val="0030115F"/>
    <w:rsid w:val="00301C89"/>
    <w:rsid w:val="0031037F"/>
    <w:rsid w:val="00311ABE"/>
    <w:rsid w:val="003134C2"/>
    <w:rsid w:val="0031529D"/>
    <w:rsid w:val="00321131"/>
    <w:rsid w:val="00345D71"/>
    <w:rsid w:val="003558CC"/>
    <w:rsid w:val="0036006A"/>
    <w:rsid w:val="0036122B"/>
    <w:rsid w:val="00362553"/>
    <w:rsid w:val="00363BEE"/>
    <w:rsid w:val="003645D6"/>
    <w:rsid w:val="00365C50"/>
    <w:rsid w:val="003674C5"/>
    <w:rsid w:val="00381489"/>
    <w:rsid w:val="00395338"/>
    <w:rsid w:val="00395C82"/>
    <w:rsid w:val="003B06F2"/>
    <w:rsid w:val="003B0D69"/>
    <w:rsid w:val="003B35EC"/>
    <w:rsid w:val="003B3F15"/>
    <w:rsid w:val="003B532A"/>
    <w:rsid w:val="003B57E8"/>
    <w:rsid w:val="003C5B27"/>
    <w:rsid w:val="003D085F"/>
    <w:rsid w:val="003D671A"/>
    <w:rsid w:val="003D7DDC"/>
    <w:rsid w:val="003E60C4"/>
    <w:rsid w:val="003E7FA0"/>
    <w:rsid w:val="003F6DD2"/>
    <w:rsid w:val="004130F0"/>
    <w:rsid w:val="00413104"/>
    <w:rsid w:val="004304D0"/>
    <w:rsid w:val="00445498"/>
    <w:rsid w:val="00465D49"/>
    <w:rsid w:val="00470B46"/>
    <w:rsid w:val="0047498E"/>
    <w:rsid w:val="0049256B"/>
    <w:rsid w:val="00494569"/>
    <w:rsid w:val="004A1D55"/>
    <w:rsid w:val="004A3213"/>
    <w:rsid w:val="004B2D17"/>
    <w:rsid w:val="004B46F4"/>
    <w:rsid w:val="004C276D"/>
    <w:rsid w:val="004C7A9A"/>
    <w:rsid w:val="004E0D2E"/>
    <w:rsid w:val="004F5AA1"/>
    <w:rsid w:val="004F6735"/>
    <w:rsid w:val="00515041"/>
    <w:rsid w:val="005157D3"/>
    <w:rsid w:val="005170EC"/>
    <w:rsid w:val="00520526"/>
    <w:rsid w:val="0052485C"/>
    <w:rsid w:val="0053222E"/>
    <w:rsid w:val="00567DFD"/>
    <w:rsid w:val="00581A00"/>
    <w:rsid w:val="005834F2"/>
    <w:rsid w:val="00593063"/>
    <w:rsid w:val="005A61F6"/>
    <w:rsid w:val="005B14B1"/>
    <w:rsid w:val="005B5A51"/>
    <w:rsid w:val="005C0495"/>
    <w:rsid w:val="005C3763"/>
    <w:rsid w:val="005E35EA"/>
    <w:rsid w:val="005E570B"/>
    <w:rsid w:val="005E6235"/>
    <w:rsid w:val="005F6FA1"/>
    <w:rsid w:val="0060333B"/>
    <w:rsid w:val="0060690C"/>
    <w:rsid w:val="00613F97"/>
    <w:rsid w:val="006157D2"/>
    <w:rsid w:val="00620002"/>
    <w:rsid w:val="006237ED"/>
    <w:rsid w:val="00624F43"/>
    <w:rsid w:val="00626BEB"/>
    <w:rsid w:val="00634DF0"/>
    <w:rsid w:val="006378DD"/>
    <w:rsid w:val="006639C6"/>
    <w:rsid w:val="00663DB3"/>
    <w:rsid w:val="006653D4"/>
    <w:rsid w:val="00671C50"/>
    <w:rsid w:val="00672127"/>
    <w:rsid w:val="00674753"/>
    <w:rsid w:val="00682DBC"/>
    <w:rsid w:val="00683B45"/>
    <w:rsid w:val="0068795E"/>
    <w:rsid w:val="006907D3"/>
    <w:rsid w:val="0069156C"/>
    <w:rsid w:val="00692A46"/>
    <w:rsid w:val="006B3EF6"/>
    <w:rsid w:val="006C07E7"/>
    <w:rsid w:val="006C2398"/>
    <w:rsid w:val="006C26F6"/>
    <w:rsid w:val="006C2C51"/>
    <w:rsid w:val="006D158E"/>
    <w:rsid w:val="006D4602"/>
    <w:rsid w:val="006D469B"/>
    <w:rsid w:val="006D6DEB"/>
    <w:rsid w:val="006F0D45"/>
    <w:rsid w:val="006F4EE7"/>
    <w:rsid w:val="00701BD5"/>
    <w:rsid w:val="00702EBC"/>
    <w:rsid w:val="007059D5"/>
    <w:rsid w:val="00712C5D"/>
    <w:rsid w:val="0072032D"/>
    <w:rsid w:val="0072057C"/>
    <w:rsid w:val="00731E92"/>
    <w:rsid w:val="00742B12"/>
    <w:rsid w:val="007517A2"/>
    <w:rsid w:val="00752181"/>
    <w:rsid w:val="00752423"/>
    <w:rsid w:val="00774BD3"/>
    <w:rsid w:val="00777555"/>
    <w:rsid w:val="007869D4"/>
    <w:rsid w:val="00791649"/>
    <w:rsid w:val="007A4354"/>
    <w:rsid w:val="007A65BC"/>
    <w:rsid w:val="007B578D"/>
    <w:rsid w:val="007B6850"/>
    <w:rsid w:val="007F2ABE"/>
    <w:rsid w:val="007F362A"/>
    <w:rsid w:val="007F5D6B"/>
    <w:rsid w:val="007F6C88"/>
    <w:rsid w:val="008138D0"/>
    <w:rsid w:val="008217C3"/>
    <w:rsid w:val="00821949"/>
    <w:rsid w:val="00821BDB"/>
    <w:rsid w:val="008329FB"/>
    <w:rsid w:val="0083620C"/>
    <w:rsid w:val="0084156C"/>
    <w:rsid w:val="00850D45"/>
    <w:rsid w:val="0085549D"/>
    <w:rsid w:val="0086743D"/>
    <w:rsid w:val="00875AA1"/>
    <w:rsid w:val="00876D33"/>
    <w:rsid w:val="00885E7D"/>
    <w:rsid w:val="00887382"/>
    <w:rsid w:val="00895558"/>
    <w:rsid w:val="008C47B8"/>
    <w:rsid w:val="008D0EAA"/>
    <w:rsid w:val="008E1C4B"/>
    <w:rsid w:val="008E1F3F"/>
    <w:rsid w:val="008F2DB5"/>
    <w:rsid w:val="008F702A"/>
    <w:rsid w:val="00913598"/>
    <w:rsid w:val="00915ED4"/>
    <w:rsid w:val="00934145"/>
    <w:rsid w:val="009515AA"/>
    <w:rsid w:val="00956649"/>
    <w:rsid w:val="009579E6"/>
    <w:rsid w:val="00962C5F"/>
    <w:rsid w:val="00963493"/>
    <w:rsid w:val="00977AC3"/>
    <w:rsid w:val="009A253B"/>
    <w:rsid w:val="009A4BBA"/>
    <w:rsid w:val="009B1B42"/>
    <w:rsid w:val="009B34A6"/>
    <w:rsid w:val="009C387D"/>
    <w:rsid w:val="009D0C6A"/>
    <w:rsid w:val="009D12B9"/>
    <w:rsid w:val="009D1D9D"/>
    <w:rsid w:val="009D1EE3"/>
    <w:rsid w:val="009E43CB"/>
    <w:rsid w:val="009F0978"/>
    <w:rsid w:val="009F3D7C"/>
    <w:rsid w:val="009F64C8"/>
    <w:rsid w:val="009F7F11"/>
    <w:rsid w:val="00A05834"/>
    <w:rsid w:val="00A17929"/>
    <w:rsid w:val="00A22E47"/>
    <w:rsid w:val="00A235D8"/>
    <w:rsid w:val="00A3327D"/>
    <w:rsid w:val="00A37EA1"/>
    <w:rsid w:val="00A43D37"/>
    <w:rsid w:val="00A45444"/>
    <w:rsid w:val="00A47237"/>
    <w:rsid w:val="00A55D97"/>
    <w:rsid w:val="00A73013"/>
    <w:rsid w:val="00A7438D"/>
    <w:rsid w:val="00A80542"/>
    <w:rsid w:val="00A824C4"/>
    <w:rsid w:val="00A91042"/>
    <w:rsid w:val="00A9770F"/>
    <w:rsid w:val="00AA277E"/>
    <w:rsid w:val="00AB207C"/>
    <w:rsid w:val="00AB7626"/>
    <w:rsid w:val="00AC582C"/>
    <w:rsid w:val="00AE05BE"/>
    <w:rsid w:val="00AE157B"/>
    <w:rsid w:val="00AE308D"/>
    <w:rsid w:val="00AE3F7F"/>
    <w:rsid w:val="00AF285A"/>
    <w:rsid w:val="00AF34CC"/>
    <w:rsid w:val="00AF575E"/>
    <w:rsid w:val="00B03BAC"/>
    <w:rsid w:val="00B05721"/>
    <w:rsid w:val="00B11440"/>
    <w:rsid w:val="00B12526"/>
    <w:rsid w:val="00B15AB9"/>
    <w:rsid w:val="00B1784D"/>
    <w:rsid w:val="00B17D9F"/>
    <w:rsid w:val="00B2687E"/>
    <w:rsid w:val="00B30A71"/>
    <w:rsid w:val="00B32B58"/>
    <w:rsid w:val="00B32E7C"/>
    <w:rsid w:val="00B43ACB"/>
    <w:rsid w:val="00B53F7E"/>
    <w:rsid w:val="00B61313"/>
    <w:rsid w:val="00B6154F"/>
    <w:rsid w:val="00B737AE"/>
    <w:rsid w:val="00B77CB3"/>
    <w:rsid w:val="00B803AB"/>
    <w:rsid w:val="00B80633"/>
    <w:rsid w:val="00B82047"/>
    <w:rsid w:val="00B823AE"/>
    <w:rsid w:val="00B856E8"/>
    <w:rsid w:val="00B86C46"/>
    <w:rsid w:val="00B86EA4"/>
    <w:rsid w:val="00BA17E5"/>
    <w:rsid w:val="00BB21EE"/>
    <w:rsid w:val="00BB278F"/>
    <w:rsid w:val="00BB6512"/>
    <w:rsid w:val="00BD2FAD"/>
    <w:rsid w:val="00BE0CD4"/>
    <w:rsid w:val="00BF627B"/>
    <w:rsid w:val="00C007CE"/>
    <w:rsid w:val="00C030A5"/>
    <w:rsid w:val="00C16B6A"/>
    <w:rsid w:val="00C32D4B"/>
    <w:rsid w:val="00C33338"/>
    <w:rsid w:val="00C37D8D"/>
    <w:rsid w:val="00C46213"/>
    <w:rsid w:val="00C5443E"/>
    <w:rsid w:val="00C606C5"/>
    <w:rsid w:val="00C73B04"/>
    <w:rsid w:val="00C75789"/>
    <w:rsid w:val="00C75AD1"/>
    <w:rsid w:val="00C76DDF"/>
    <w:rsid w:val="00C83618"/>
    <w:rsid w:val="00CA32A1"/>
    <w:rsid w:val="00CB6849"/>
    <w:rsid w:val="00CB7DA3"/>
    <w:rsid w:val="00CD11E5"/>
    <w:rsid w:val="00CD1FB5"/>
    <w:rsid w:val="00CD6B99"/>
    <w:rsid w:val="00CF15BC"/>
    <w:rsid w:val="00CF7CE8"/>
    <w:rsid w:val="00D00F6B"/>
    <w:rsid w:val="00D01A7C"/>
    <w:rsid w:val="00D047AE"/>
    <w:rsid w:val="00D3477C"/>
    <w:rsid w:val="00D35EDC"/>
    <w:rsid w:val="00D40CE2"/>
    <w:rsid w:val="00D41CE9"/>
    <w:rsid w:val="00D41DB3"/>
    <w:rsid w:val="00D71F72"/>
    <w:rsid w:val="00D8786E"/>
    <w:rsid w:val="00D878A3"/>
    <w:rsid w:val="00D879DE"/>
    <w:rsid w:val="00D9327A"/>
    <w:rsid w:val="00D944F3"/>
    <w:rsid w:val="00DA64E0"/>
    <w:rsid w:val="00DC00D4"/>
    <w:rsid w:val="00DC0BE9"/>
    <w:rsid w:val="00DD6C27"/>
    <w:rsid w:val="00DE5D64"/>
    <w:rsid w:val="00E0676D"/>
    <w:rsid w:val="00E13093"/>
    <w:rsid w:val="00E15C54"/>
    <w:rsid w:val="00E1605C"/>
    <w:rsid w:val="00E16921"/>
    <w:rsid w:val="00E34295"/>
    <w:rsid w:val="00E54007"/>
    <w:rsid w:val="00E606FC"/>
    <w:rsid w:val="00E667A3"/>
    <w:rsid w:val="00E72E7F"/>
    <w:rsid w:val="00E75A36"/>
    <w:rsid w:val="00E8398D"/>
    <w:rsid w:val="00E92D49"/>
    <w:rsid w:val="00E92FF8"/>
    <w:rsid w:val="00EB7F42"/>
    <w:rsid w:val="00EC0A3C"/>
    <w:rsid w:val="00EC254C"/>
    <w:rsid w:val="00ED1FD0"/>
    <w:rsid w:val="00ED241E"/>
    <w:rsid w:val="00ED28DC"/>
    <w:rsid w:val="00ED3CA4"/>
    <w:rsid w:val="00ED6789"/>
    <w:rsid w:val="00EE05DC"/>
    <w:rsid w:val="00EE3CBA"/>
    <w:rsid w:val="00EF03B1"/>
    <w:rsid w:val="00EF7A58"/>
    <w:rsid w:val="00F02893"/>
    <w:rsid w:val="00F1321D"/>
    <w:rsid w:val="00F14155"/>
    <w:rsid w:val="00F157D1"/>
    <w:rsid w:val="00F36E88"/>
    <w:rsid w:val="00F4688B"/>
    <w:rsid w:val="00F53A06"/>
    <w:rsid w:val="00F53BCF"/>
    <w:rsid w:val="00F66B0D"/>
    <w:rsid w:val="00F766B2"/>
    <w:rsid w:val="00F80CEF"/>
    <w:rsid w:val="00F92132"/>
    <w:rsid w:val="00F97C43"/>
    <w:rsid w:val="00F97E93"/>
    <w:rsid w:val="00FB12D0"/>
    <w:rsid w:val="00FB1B8D"/>
    <w:rsid w:val="00FC3C3B"/>
    <w:rsid w:val="00FD2E3D"/>
    <w:rsid w:val="00FD35E2"/>
    <w:rsid w:val="00FE2441"/>
    <w:rsid w:val="00FE7926"/>
    <w:rsid w:val="00FF096C"/>
    <w:rsid w:val="00FF47D9"/>
    <w:rsid w:val="00FF4972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016ECA"/>
  <w15:docId w15:val="{6BD72AE0-F1F0-4332-BFD5-F0EA5D98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D5"/>
    <w:pPr>
      <w:jc w:val="both"/>
    </w:pPr>
    <w:rPr>
      <w:rFonts w:ascii="Trebuchet MS" w:hAnsi="Trebuchet MS"/>
      <w:sz w:val="21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77E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qFormat/>
    <w:rsid w:val="002B77ED"/>
    <w:pPr>
      <w:tabs>
        <w:tab w:val="center" w:pos="4536"/>
        <w:tab w:val="right" w:pos="9072"/>
      </w:tabs>
    </w:pPr>
  </w:style>
  <w:style w:type="character" w:customStyle="1" w:styleId="header105">
    <w:name w:val="header 105"/>
    <w:basedOn w:val="DefaultParagraphFont"/>
    <w:rsid w:val="002B77ED"/>
    <w:rPr>
      <w:rFonts w:ascii="Trebuchet MS" w:hAnsi="Trebuchet MS"/>
      <w:b/>
      <w:bCs/>
      <w:sz w:val="21"/>
    </w:rPr>
  </w:style>
  <w:style w:type="character" w:styleId="PageNumber">
    <w:name w:val="page number"/>
    <w:basedOn w:val="DefaultParagraphFont"/>
    <w:rsid w:val="00CD1FB5"/>
  </w:style>
  <w:style w:type="paragraph" w:styleId="BalloonText">
    <w:name w:val="Balloon Text"/>
    <w:basedOn w:val="Normal"/>
    <w:semiHidden/>
    <w:rsid w:val="00DD6C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6FA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11ABE"/>
    <w:rPr>
      <w:rFonts w:ascii="Trebuchet MS" w:hAnsi="Trebuchet MS"/>
      <w:sz w:val="21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688B"/>
    <w:rPr>
      <w:rFonts w:ascii="Trebuchet MS" w:hAnsi="Trebuchet MS"/>
      <w:sz w:val="21"/>
      <w:szCs w:val="24"/>
      <w:lang w:eastAsia="en-US"/>
    </w:rPr>
  </w:style>
  <w:style w:type="table" w:styleId="TableGrid">
    <w:name w:val="Table Grid"/>
    <w:basedOn w:val="TableNormal"/>
    <w:rsid w:val="0036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553"/>
    <w:pPr>
      <w:ind w:left="720"/>
      <w:contextualSpacing/>
    </w:pPr>
  </w:style>
  <w:style w:type="numbering" w:customStyle="1" w:styleId="Style1">
    <w:name w:val="Style1"/>
    <w:uiPriority w:val="99"/>
    <w:rsid w:val="00962C5F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unhideWhenUsed/>
    <w:rsid w:val="001F4C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4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4CFC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4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4CFC"/>
    <w:rPr>
      <w:rFonts w:ascii="Trebuchet MS" w:hAnsi="Trebuchet MS"/>
      <w:b/>
      <w:bCs/>
      <w:lang w:eastAsia="en-US"/>
    </w:rPr>
  </w:style>
  <w:style w:type="numbering" w:customStyle="1" w:styleId="Style11">
    <w:name w:val="Style11"/>
    <w:uiPriority w:val="99"/>
    <w:rsid w:val="00164BD1"/>
  </w:style>
  <w:style w:type="paragraph" w:styleId="Revision">
    <w:name w:val="Revision"/>
    <w:hidden/>
    <w:uiPriority w:val="99"/>
    <w:semiHidden/>
    <w:rsid w:val="009B1B42"/>
    <w:rPr>
      <w:rFonts w:ascii="Trebuchet MS" w:hAnsi="Trebuchet MS"/>
      <w:sz w:val="21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FF4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4EBB"/>
    <w:rPr>
      <w:rFonts w:ascii="Trebuchet MS" w:hAnsi="Trebuchet MS"/>
      <w:lang w:eastAsia="en-US"/>
    </w:rPr>
  </w:style>
  <w:style w:type="character" w:styleId="FootnoteReference">
    <w:name w:val="footnote reference"/>
    <w:basedOn w:val="DefaultParagraphFont"/>
    <w:semiHidden/>
    <w:unhideWhenUsed/>
    <w:rsid w:val="00FF4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A3E8.191541C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1.jpg@01D3A3E8.191541C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nda\Desktop\Normal%20PPR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3114335280E478227A37877A8B7E3" ma:contentTypeVersion="2" ma:contentTypeDescription="Create a new document." ma:contentTypeScope="" ma:versionID="a6b131f68bb41a10cc6d4f169a330f2e">
  <xsd:schema xmlns:xsd="http://www.w3.org/2001/XMLSchema" xmlns:xs="http://www.w3.org/2001/XMLSchema" xmlns:p="http://schemas.microsoft.com/office/2006/metadata/properties" xmlns:ns1="http://schemas.microsoft.com/sharepoint/v3" xmlns:ns2="dd853e0b-f775-4c7a-830d-712ec6b44052" targetNamespace="http://schemas.microsoft.com/office/2006/metadata/properties" ma:root="true" ma:fieldsID="ac047026bad1361eb24f7f2dae8ca07b" ns1:_="" ns2:_="">
    <xsd:import namespace="http://schemas.microsoft.com/sharepoint/v3"/>
    <xsd:import namespace="dd853e0b-f775-4c7a-830d-712ec6b440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3e0b-f775-4c7a-830d-712ec6b44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B666B-DC15-407B-9616-8DC3ACF3B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14286-EC96-41C7-842C-A4F36DF2A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0980B-8DD5-4847-87A9-D0883737B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AB2DE-F52F-4943-BE19-BF6508390668}"/>
</file>

<file path=docProps/app.xml><?xml version="1.0" encoding="utf-8"?>
<Properties xmlns="http://schemas.openxmlformats.org/officeDocument/2006/extended-properties" xmlns:vt="http://schemas.openxmlformats.org/officeDocument/2006/docPropsVTypes">
  <Template>C:\Users\rosanda\Desktop\Normal PPRIS.dotm</Template>
  <TotalTime>19</TotalTime>
  <Pages>1</Pages>
  <Words>191</Words>
  <Characters>1163</Characters>
  <Application>Microsoft Office Word</Application>
  <DocSecurity>0</DocSecurity>
  <Lines>40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Rosanda ŠTAMBERGER</dc:creator>
  <cp:keywords/>
  <dc:description/>
  <cp:lastModifiedBy>Matjaž KITAK</cp:lastModifiedBy>
  <cp:revision>5</cp:revision>
  <cp:lastPrinted>2017-10-13T09:58:00Z</cp:lastPrinted>
  <dcterms:created xsi:type="dcterms:W3CDTF">2026-02-27T09:52:00Z</dcterms:created>
  <dcterms:modified xsi:type="dcterms:W3CDTF">2026-03-02T13:22:00Z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0x010100E0E3114335280E478227A37877A8B7E3</vt:lpwstr>
  </property>
</Properties>
</file>